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27AE" w:rsidRPr="00517E5C" w:rsidRDefault="00CA27AE" w:rsidP="00E850CC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CA27AE" w:rsidRPr="00517E5C" w:rsidRDefault="00CA27AE" w:rsidP="00E850CC">
      <w:pPr>
        <w:suppressAutoHyphens w:val="0"/>
        <w:autoSpaceDE w:val="0"/>
        <w:autoSpaceDN w:val="0"/>
        <w:adjustRightInd w:val="0"/>
        <w:jc w:val="right"/>
        <w:rPr>
          <w:rFonts w:ascii="Calibri" w:hAnsi="Calibri" w:cs="Calibri"/>
          <w:bCs/>
          <w:szCs w:val="22"/>
          <w:lang w:eastAsia="pl-PL"/>
        </w:rPr>
      </w:pPr>
      <w:r w:rsidRPr="00517E5C">
        <w:rPr>
          <w:rFonts w:ascii="Calibri" w:hAnsi="Calibri" w:cs="Calibri"/>
          <w:bCs/>
          <w:szCs w:val="22"/>
          <w:lang w:eastAsia="pl-PL"/>
        </w:rPr>
        <w:t xml:space="preserve">Warszawa, dn. </w:t>
      </w:r>
      <w:r>
        <w:rPr>
          <w:rFonts w:ascii="Calibri" w:hAnsi="Calibri" w:cs="Calibri"/>
          <w:bCs/>
          <w:szCs w:val="22"/>
          <w:lang w:eastAsia="pl-PL"/>
        </w:rPr>
        <w:t>05.10.2012</w:t>
      </w:r>
      <w:r w:rsidRPr="00517E5C">
        <w:rPr>
          <w:rFonts w:ascii="Calibri" w:hAnsi="Calibri" w:cs="Calibri"/>
          <w:bCs/>
          <w:szCs w:val="22"/>
          <w:lang w:eastAsia="pl-PL"/>
        </w:rPr>
        <w:t xml:space="preserve"> r.</w:t>
      </w:r>
    </w:p>
    <w:p w:rsidR="00CA27AE" w:rsidRPr="00517E5C" w:rsidRDefault="00CA27AE" w:rsidP="00E850CC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szCs w:val="22"/>
          <w:lang w:eastAsia="pl-PL"/>
        </w:rPr>
      </w:pPr>
    </w:p>
    <w:p w:rsidR="00CA27AE" w:rsidRPr="00517E5C" w:rsidRDefault="00CA27AE" w:rsidP="00E850CC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szCs w:val="22"/>
          <w:lang w:eastAsia="pl-PL"/>
        </w:rPr>
      </w:pPr>
      <w:r w:rsidRPr="00517E5C">
        <w:rPr>
          <w:rFonts w:ascii="Calibri" w:hAnsi="Calibri" w:cs="Calibri"/>
          <w:bCs/>
          <w:szCs w:val="22"/>
          <w:lang w:eastAsia="pl-PL"/>
        </w:rPr>
        <w:t xml:space="preserve">Nr ref.: </w:t>
      </w:r>
      <w:r>
        <w:rPr>
          <w:rFonts w:ascii="Calibri" w:hAnsi="Calibri" w:cs="Calibri"/>
          <w:bCs/>
          <w:szCs w:val="22"/>
          <w:lang w:eastAsia="pl-PL"/>
        </w:rPr>
        <w:t>01/P/2012</w:t>
      </w:r>
    </w:p>
    <w:p w:rsidR="00CA27AE" w:rsidRPr="00517E5C" w:rsidRDefault="00CA27AE" w:rsidP="00E850CC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CA27AE" w:rsidRPr="00517E5C" w:rsidRDefault="00CA27AE" w:rsidP="00E850CC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CA27AE" w:rsidRPr="00517E5C" w:rsidRDefault="00CA27AE" w:rsidP="00E850CC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</w:pPr>
    </w:p>
    <w:p w:rsidR="00CA27AE" w:rsidRPr="00517E5C" w:rsidRDefault="00CA27AE" w:rsidP="00E850CC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</w:pPr>
    </w:p>
    <w:p w:rsidR="00CA27AE" w:rsidRPr="00686300" w:rsidRDefault="00CA27AE" w:rsidP="00E850CC">
      <w:pPr>
        <w:suppressAutoHyphens w:val="0"/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2"/>
          <w:u w:val="single"/>
          <w:lang w:eastAsia="pl-PL"/>
        </w:rPr>
      </w:pPr>
    </w:p>
    <w:p w:rsidR="00CA27AE" w:rsidRPr="00686300" w:rsidRDefault="00CA27AE" w:rsidP="007A52C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b/>
          <w:bCs/>
          <w:sz w:val="36"/>
          <w:szCs w:val="32"/>
          <w:lang w:eastAsia="pl-PL"/>
        </w:rPr>
      </w:pPr>
      <w:r w:rsidRPr="00686300">
        <w:rPr>
          <w:rFonts w:ascii="Cambria" w:hAnsi="Cambria" w:cs="Calibri"/>
          <w:b/>
          <w:bCs/>
          <w:sz w:val="36"/>
          <w:szCs w:val="32"/>
          <w:lang w:eastAsia="pl-PL"/>
        </w:rPr>
        <w:t xml:space="preserve">ZAPROSZENIE DO SKŁADANIA WNIOSKÓW </w:t>
      </w:r>
    </w:p>
    <w:p w:rsidR="00CA27AE" w:rsidRPr="00517E5C" w:rsidRDefault="00CA27AE" w:rsidP="00221C2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Cs/>
          <w:sz w:val="28"/>
          <w:szCs w:val="32"/>
          <w:lang w:eastAsia="pl-PL"/>
        </w:rPr>
      </w:pPr>
      <w:r w:rsidRPr="00517E5C">
        <w:rPr>
          <w:rFonts w:ascii="Calibri" w:hAnsi="Calibri" w:cs="Calibri"/>
          <w:bCs/>
          <w:sz w:val="28"/>
          <w:szCs w:val="32"/>
          <w:lang w:eastAsia="pl-PL"/>
        </w:rPr>
        <w:t>o dopuszczenie do udziału w postępowaniu o udzielenie zamówienia publicznego</w:t>
      </w:r>
      <w:r>
        <w:rPr>
          <w:rFonts w:ascii="Calibri" w:hAnsi="Calibri" w:cs="Calibri"/>
          <w:bCs/>
          <w:sz w:val="28"/>
          <w:szCs w:val="32"/>
          <w:lang w:eastAsia="pl-PL"/>
        </w:rPr>
        <w:t xml:space="preserve"> prowadzonym </w:t>
      </w:r>
      <w:r w:rsidRPr="00517E5C">
        <w:rPr>
          <w:rFonts w:ascii="Calibri" w:hAnsi="Calibri" w:cs="Calibri"/>
          <w:bCs/>
          <w:sz w:val="28"/>
          <w:szCs w:val="32"/>
          <w:lang w:eastAsia="pl-PL"/>
        </w:rPr>
        <w:t xml:space="preserve">w trybie przetargu ograniczonego o wartości szacunkowej </w:t>
      </w:r>
      <w:r>
        <w:rPr>
          <w:rFonts w:ascii="Calibri" w:hAnsi="Calibri" w:cs="Calibri"/>
          <w:bCs/>
          <w:sz w:val="28"/>
          <w:szCs w:val="32"/>
          <w:lang w:eastAsia="pl-PL"/>
        </w:rPr>
        <w:t xml:space="preserve">zamówienia </w:t>
      </w:r>
      <w:r w:rsidRPr="00517E5C">
        <w:rPr>
          <w:rFonts w:ascii="Calibri" w:hAnsi="Calibri" w:cs="Calibri"/>
          <w:bCs/>
          <w:sz w:val="28"/>
          <w:szCs w:val="32"/>
          <w:lang w:eastAsia="pl-PL"/>
        </w:rPr>
        <w:t xml:space="preserve">poniżej </w:t>
      </w:r>
      <w:r>
        <w:rPr>
          <w:rFonts w:ascii="Calibri" w:hAnsi="Calibri" w:cs="Calibri"/>
          <w:bCs/>
          <w:sz w:val="28"/>
          <w:szCs w:val="32"/>
          <w:lang w:eastAsia="pl-PL"/>
        </w:rPr>
        <w:t xml:space="preserve">równowartości </w:t>
      </w:r>
      <w:r w:rsidRPr="00517E5C">
        <w:rPr>
          <w:rFonts w:ascii="Calibri" w:hAnsi="Calibri" w:cs="Calibri"/>
          <w:bCs/>
          <w:sz w:val="28"/>
          <w:szCs w:val="32"/>
          <w:lang w:eastAsia="pl-PL"/>
        </w:rPr>
        <w:t xml:space="preserve">200 tys. euro </w:t>
      </w:r>
      <w:r>
        <w:rPr>
          <w:rFonts w:ascii="Calibri" w:hAnsi="Calibri" w:cs="Calibri"/>
          <w:bCs/>
          <w:sz w:val="28"/>
          <w:szCs w:val="32"/>
          <w:lang w:eastAsia="pl-PL"/>
        </w:rPr>
        <w:t>pod nazwą</w:t>
      </w:r>
      <w:r w:rsidRPr="00517E5C">
        <w:rPr>
          <w:rFonts w:ascii="Calibri" w:hAnsi="Calibri" w:cs="Calibri"/>
          <w:bCs/>
          <w:sz w:val="28"/>
          <w:szCs w:val="32"/>
          <w:lang w:eastAsia="pl-PL"/>
        </w:rPr>
        <w:t>:</w:t>
      </w:r>
    </w:p>
    <w:p w:rsidR="00CA27AE" w:rsidRDefault="00CA27AE" w:rsidP="00657B0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mallCaps/>
          <w:sz w:val="32"/>
          <w:szCs w:val="28"/>
          <w:lang w:eastAsia="pl-PL"/>
        </w:rPr>
      </w:pPr>
    </w:p>
    <w:p w:rsidR="00CA27AE" w:rsidRDefault="00CA27AE" w:rsidP="002F4AAB">
      <w:pPr>
        <w:autoSpaceDE w:val="0"/>
        <w:autoSpaceDN w:val="0"/>
        <w:adjustRightInd w:val="0"/>
        <w:rPr>
          <w:rFonts w:ascii="Calibri" w:hAnsi="Calibri" w:cs="Calibri"/>
          <w:b/>
          <w:bCs/>
          <w:color w:val="6666FF"/>
          <w:sz w:val="32"/>
          <w:szCs w:val="28"/>
          <w:lang w:eastAsia="pl-PL"/>
        </w:rPr>
      </w:pPr>
    </w:p>
    <w:p w:rsidR="00221C2F" w:rsidRPr="00517E5C" w:rsidRDefault="00221C2F" w:rsidP="002F4AAB">
      <w:pPr>
        <w:autoSpaceDE w:val="0"/>
        <w:autoSpaceDN w:val="0"/>
        <w:adjustRightInd w:val="0"/>
        <w:rPr>
          <w:rFonts w:ascii="Calibri" w:hAnsi="Calibri" w:cs="Calibri"/>
          <w:b/>
          <w:bCs/>
          <w:color w:val="6666FF"/>
          <w:sz w:val="32"/>
          <w:szCs w:val="28"/>
          <w:lang w:eastAsia="pl-PL"/>
        </w:rPr>
      </w:pPr>
    </w:p>
    <w:p w:rsidR="00CA27AE" w:rsidRPr="00517E5C" w:rsidRDefault="00CA27AE" w:rsidP="007A52C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28"/>
          <w:lang w:eastAsia="pl-PL"/>
        </w:rPr>
      </w:pPr>
      <w:r w:rsidRPr="00517E5C">
        <w:rPr>
          <w:rFonts w:ascii="Calibri" w:hAnsi="Calibri" w:cs="Calibri"/>
          <w:b/>
          <w:bCs/>
          <w:color w:val="000000"/>
          <w:sz w:val="32"/>
          <w:szCs w:val="28"/>
          <w:lang w:eastAsia="pl-PL"/>
        </w:rPr>
        <w:t>Zaprojektowanie, wdrożenie oraz asyst</w:t>
      </w:r>
      <w:r>
        <w:rPr>
          <w:rFonts w:ascii="Calibri" w:hAnsi="Calibri" w:cs="Calibri"/>
          <w:b/>
          <w:bCs/>
          <w:color w:val="000000"/>
          <w:sz w:val="32"/>
          <w:szCs w:val="28"/>
          <w:lang w:eastAsia="pl-PL"/>
        </w:rPr>
        <w:t>a</w:t>
      </w:r>
      <w:r w:rsidRPr="00517E5C">
        <w:rPr>
          <w:rFonts w:ascii="Calibri" w:hAnsi="Calibri" w:cs="Calibri"/>
          <w:b/>
          <w:bCs/>
          <w:color w:val="000000"/>
          <w:sz w:val="32"/>
          <w:szCs w:val="28"/>
          <w:lang w:eastAsia="pl-PL"/>
        </w:rPr>
        <w:t xml:space="preserve"> techniczn</w:t>
      </w:r>
      <w:r>
        <w:rPr>
          <w:rFonts w:ascii="Calibri" w:hAnsi="Calibri" w:cs="Calibri"/>
          <w:b/>
          <w:bCs/>
          <w:color w:val="000000"/>
          <w:sz w:val="32"/>
          <w:szCs w:val="28"/>
          <w:lang w:eastAsia="pl-PL"/>
        </w:rPr>
        <w:t>a</w:t>
      </w:r>
    </w:p>
    <w:p w:rsidR="00CA27AE" w:rsidRPr="00517E5C" w:rsidRDefault="00CA27AE" w:rsidP="007A52C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28"/>
          <w:lang w:eastAsia="pl-PL"/>
        </w:rPr>
      </w:pPr>
      <w:r w:rsidRPr="00517E5C">
        <w:rPr>
          <w:rFonts w:ascii="Calibri" w:hAnsi="Calibri" w:cs="Calibri"/>
          <w:b/>
          <w:bCs/>
          <w:color w:val="000000"/>
          <w:sz w:val="32"/>
          <w:szCs w:val="28"/>
          <w:lang w:eastAsia="pl-PL"/>
        </w:rPr>
        <w:t xml:space="preserve">Systemu Obsługi Pożyczek (SOP), udzielanych przez </w:t>
      </w:r>
    </w:p>
    <w:p w:rsidR="00CA27AE" w:rsidRPr="00517E5C" w:rsidRDefault="00CA27AE" w:rsidP="007A52C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28"/>
          <w:lang w:eastAsia="pl-PL"/>
        </w:rPr>
      </w:pPr>
      <w:r w:rsidRPr="00517E5C">
        <w:rPr>
          <w:rFonts w:ascii="Calibri" w:hAnsi="Calibri" w:cs="Calibri"/>
          <w:b/>
          <w:bCs/>
          <w:color w:val="000000"/>
          <w:sz w:val="32"/>
          <w:szCs w:val="28"/>
          <w:lang w:eastAsia="pl-PL"/>
        </w:rPr>
        <w:t>Mazowiecki Regionalny Fundusz Pożyczkowy Sp. z o.o.</w:t>
      </w:r>
      <w:bookmarkStart w:id="0" w:name="_GoBack"/>
      <w:bookmarkEnd w:id="0"/>
    </w:p>
    <w:p w:rsidR="00CA27AE" w:rsidRPr="00517E5C" w:rsidRDefault="00CA27AE" w:rsidP="007A52C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32"/>
          <w:lang w:eastAsia="pl-PL"/>
        </w:rPr>
      </w:pPr>
    </w:p>
    <w:p w:rsidR="00CA27AE" w:rsidRPr="00517E5C" w:rsidRDefault="00CA27AE" w:rsidP="007A52C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32"/>
          <w:lang w:eastAsia="pl-PL"/>
        </w:rPr>
      </w:pPr>
    </w:p>
    <w:p w:rsidR="00CA27AE" w:rsidRPr="00517E5C" w:rsidRDefault="00CA27AE" w:rsidP="007A52C2">
      <w:pPr>
        <w:pStyle w:val="Tytukonspektu"/>
        <w:spacing w:line="276" w:lineRule="auto"/>
        <w:rPr>
          <w:rFonts w:ascii="Calibri" w:hAnsi="Calibri" w:cs="Calibri"/>
          <w:b w:val="0"/>
          <w:bCs/>
          <w:sz w:val="24"/>
          <w:szCs w:val="36"/>
        </w:rPr>
      </w:pPr>
      <w:r w:rsidRPr="00517E5C">
        <w:rPr>
          <w:rFonts w:ascii="Calibri" w:hAnsi="Calibri" w:cs="Calibri"/>
          <w:b w:val="0"/>
          <w:bCs/>
          <w:sz w:val="24"/>
          <w:szCs w:val="36"/>
        </w:rPr>
        <w:t xml:space="preserve">w ramach </w:t>
      </w:r>
      <w:r>
        <w:rPr>
          <w:rFonts w:ascii="Calibri" w:hAnsi="Calibri" w:cs="Calibri"/>
          <w:b w:val="0"/>
          <w:bCs/>
          <w:sz w:val="24"/>
          <w:szCs w:val="36"/>
        </w:rPr>
        <w:t xml:space="preserve">realizacji </w:t>
      </w:r>
      <w:r w:rsidRPr="00517E5C">
        <w:rPr>
          <w:rFonts w:ascii="Calibri" w:hAnsi="Calibri" w:cs="Calibri"/>
          <w:b w:val="0"/>
          <w:bCs/>
          <w:sz w:val="24"/>
          <w:szCs w:val="36"/>
        </w:rPr>
        <w:t>Projektu:</w:t>
      </w:r>
    </w:p>
    <w:p w:rsidR="00CA27AE" w:rsidRDefault="00CA27AE" w:rsidP="007A52C2">
      <w:pPr>
        <w:pStyle w:val="Akapitzlist"/>
        <w:ind w:left="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‘’Mazowiecki Program Pożyczkowy dla Mikro, Małych i Średnich Przedsiębiorstw’’, </w:t>
      </w:r>
    </w:p>
    <w:p w:rsidR="00CA27AE" w:rsidRDefault="00CA27AE" w:rsidP="007A52C2">
      <w:pPr>
        <w:pStyle w:val="Akapitzlist"/>
        <w:ind w:left="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współfinansowanego z Europejskiego Funduszu Rozwoju Regionalnego </w:t>
      </w:r>
    </w:p>
    <w:p w:rsidR="00CA27AE" w:rsidRPr="00517E5C" w:rsidRDefault="00CA27AE" w:rsidP="007A52C2">
      <w:pPr>
        <w:pStyle w:val="Akapitzlist"/>
        <w:ind w:left="0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</w:rPr>
        <w:t>w ramach Regionalnego Programu Operacyjnego Województwa Mazowieckiego 2007-2013.</w:t>
      </w:r>
    </w:p>
    <w:p w:rsidR="00AF6962" w:rsidRDefault="00AF6962" w:rsidP="00953677">
      <w:pPr>
        <w:pStyle w:val="Tytukonspektu"/>
        <w:jc w:val="left"/>
        <w:rPr>
          <w:rFonts w:ascii="Calibri" w:hAnsi="Calibri" w:cs="Calibri"/>
          <w:b w:val="0"/>
          <w:bCs/>
          <w:sz w:val="16"/>
          <w:szCs w:val="16"/>
        </w:rPr>
      </w:pPr>
    </w:p>
    <w:p w:rsidR="00221C2F" w:rsidRDefault="00221C2F" w:rsidP="00953677">
      <w:pPr>
        <w:pStyle w:val="Tytukonspektu"/>
        <w:jc w:val="left"/>
        <w:rPr>
          <w:rFonts w:ascii="Calibri" w:hAnsi="Calibri" w:cs="Calibri"/>
          <w:b w:val="0"/>
          <w:bCs/>
          <w:sz w:val="16"/>
          <w:szCs w:val="16"/>
        </w:rPr>
      </w:pPr>
    </w:p>
    <w:p w:rsidR="00AF6962" w:rsidRPr="00221C2F" w:rsidRDefault="00221C2F" w:rsidP="00AF6962">
      <w:pPr>
        <w:pStyle w:val="Tytukonspektu"/>
        <w:tabs>
          <w:tab w:val="left" w:pos="3705"/>
        </w:tabs>
        <w:jc w:val="left"/>
        <w:rPr>
          <w:rFonts w:ascii="Calibri" w:hAnsi="Calibri" w:cs="Calibri"/>
          <w:bCs/>
          <w:sz w:val="16"/>
          <w:szCs w:val="16"/>
          <w:u w:val="single"/>
        </w:rPr>
      </w:pPr>
      <w:r w:rsidRPr="00221C2F">
        <w:rPr>
          <w:rFonts w:ascii="Calibri" w:hAnsi="Calibri" w:cs="Calibri"/>
          <w:bCs/>
          <w:sz w:val="28"/>
          <w:szCs w:val="28"/>
          <w:u w:val="single"/>
        </w:rPr>
        <w:lastRenderedPageBreak/>
        <w:t>Spis treści:</w:t>
      </w:r>
      <w:r w:rsidR="00AF6962" w:rsidRPr="00221C2F">
        <w:rPr>
          <w:rFonts w:ascii="Calibri" w:hAnsi="Calibri" w:cs="Calibri"/>
          <w:bCs/>
          <w:sz w:val="16"/>
          <w:szCs w:val="16"/>
        </w:rPr>
        <w:tab/>
      </w:r>
    </w:p>
    <w:p w:rsidR="000A44C2" w:rsidRDefault="008E5275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>
        <w:rPr>
          <w:rFonts w:cs="Calibri"/>
          <w:b/>
          <w:bCs/>
          <w:sz w:val="16"/>
          <w:szCs w:val="16"/>
        </w:rPr>
        <w:fldChar w:fldCharType="begin"/>
      </w:r>
      <w:r w:rsidR="00AF6962">
        <w:rPr>
          <w:rFonts w:cs="Calibri"/>
          <w:b/>
          <w:bCs/>
          <w:sz w:val="16"/>
          <w:szCs w:val="16"/>
        </w:rPr>
        <w:instrText xml:space="preserve"> TOC \o "1-2" \h \z \u </w:instrText>
      </w:r>
      <w:r>
        <w:rPr>
          <w:rFonts w:cs="Calibri"/>
          <w:b/>
          <w:bCs/>
          <w:sz w:val="16"/>
          <w:szCs w:val="16"/>
        </w:rPr>
        <w:fldChar w:fldCharType="separate"/>
      </w:r>
      <w:hyperlink w:anchor="_Toc337205557" w:history="1">
        <w:r w:rsidR="000A44C2" w:rsidRPr="00A2001D">
          <w:rPr>
            <w:rStyle w:val="Hipercze"/>
          </w:rPr>
          <w:t>I.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Definicje i skróty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_Toc337205557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 w:rsidR="009C289A"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0A44C2" w:rsidRDefault="009C289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337205558" w:history="1">
        <w:r w:rsidR="000A44C2" w:rsidRPr="00A2001D">
          <w:rPr>
            <w:rStyle w:val="Hipercze"/>
          </w:rPr>
          <w:t>II.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Informacje o Zamawiającym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_Toc337205558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0A44C2" w:rsidRDefault="009C289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337205559" w:history="1">
        <w:r w:rsidR="000A44C2" w:rsidRPr="00A2001D">
          <w:rPr>
            <w:rStyle w:val="Hipercze"/>
          </w:rPr>
          <w:t>III.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Tryb udzielenia zamówienia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_Toc337205559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0A44C2" w:rsidRDefault="009C289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337205560" w:history="1">
        <w:r w:rsidR="000A44C2" w:rsidRPr="00A2001D">
          <w:rPr>
            <w:rStyle w:val="Hipercze"/>
          </w:rPr>
          <w:t>IV.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Przedmiot zamówienia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_Toc337205560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0A44C2" w:rsidRDefault="009C289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337205561" w:history="1">
        <w:r w:rsidR="000A44C2" w:rsidRPr="00A2001D">
          <w:rPr>
            <w:rStyle w:val="Hipercze"/>
          </w:rPr>
          <w:t>V.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Cel realizacji zamówienia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_Toc337205561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0A44C2" w:rsidRDefault="009C289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337205562" w:history="1">
        <w:r w:rsidR="000A44C2" w:rsidRPr="00A2001D">
          <w:rPr>
            <w:rStyle w:val="Hipercze"/>
          </w:rPr>
          <w:t>VI.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Miejsce i termin wykonania zamówienia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_Toc337205562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0A44C2" w:rsidRDefault="009C289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337205563" w:history="1">
        <w:r w:rsidR="000A44C2" w:rsidRPr="00A2001D">
          <w:rPr>
            <w:rStyle w:val="Hipercze"/>
          </w:rPr>
          <w:t>VII.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Informacja o sposobie porozumiewania się Zamawiającego z Wykonawcami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_Toc337205563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0A44C2" w:rsidRDefault="009C289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337205564" w:history="1">
        <w:r w:rsidR="000A44C2" w:rsidRPr="00A2001D">
          <w:rPr>
            <w:rStyle w:val="Hipercze"/>
          </w:rPr>
          <w:t>VIII.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Warunki udziału w postępowaniu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_Toc337205564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0A44C2" w:rsidRDefault="009C289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337205565" w:history="1">
        <w:r w:rsidR="000A44C2" w:rsidRPr="00A2001D">
          <w:rPr>
            <w:rStyle w:val="Hipercze"/>
          </w:rPr>
          <w:t>IX.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Opis sposobu oceny spełniania warunków, wraz z wykazem oświadczeń lub dokumentów, jakie mają dostarczyć Wykonawcy w celu potwierdzenia spełniania warunków udziału w postępowaniu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_Toc337205565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0A44C2" w:rsidRDefault="009C289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337205566" w:history="1">
        <w:r w:rsidR="000A44C2" w:rsidRPr="00A2001D">
          <w:rPr>
            <w:rStyle w:val="Hipercze"/>
          </w:rPr>
          <w:t>X.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Opis kryteriów wyboru i sposobu oceny wniosków o dopuszczenie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_Toc337205566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0A44C2" w:rsidRDefault="009C289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337205567" w:history="1">
        <w:r w:rsidR="000A44C2" w:rsidRPr="00A2001D">
          <w:rPr>
            <w:rStyle w:val="Hipercze"/>
          </w:rPr>
          <w:t>XI.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Informacje na temat wadium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_Toc337205567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0A44C2" w:rsidRDefault="009C289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337205568" w:history="1">
        <w:r w:rsidR="000A44C2" w:rsidRPr="00A2001D">
          <w:rPr>
            <w:rStyle w:val="Hipercze"/>
          </w:rPr>
          <w:t>XII.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Opis kryteriów wyboru i sposobu oceny ofert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_Toc337205568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0A44C2" w:rsidRDefault="009C289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337205569" w:history="1">
        <w:r w:rsidR="000A44C2" w:rsidRPr="00A2001D">
          <w:rPr>
            <w:rStyle w:val="Hipercze"/>
          </w:rPr>
          <w:t>XIII.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Wzór umowy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_Toc337205569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0A44C2" w:rsidRDefault="009C289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337205570" w:history="1">
        <w:r w:rsidR="000A44C2" w:rsidRPr="00A2001D">
          <w:rPr>
            <w:rStyle w:val="Hipercze"/>
          </w:rPr>
          <w:t>XIV.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Informacja o zamiarze zawarcia umowy ramowej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_Toc337205570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0A44C2" w:rsidRDefault="009C289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337205571" w:history="1">
        <w:r w:rsidR="000A44C2" w:rsidRPr="00A2001D">
          <w:rPr>
            <w:rStyle w:val="Hipercze"/>
          </w:rPr>
          <w:t>XV.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Informacja o przewidywanym wyborze najkorzystniejszej oferty z zastosowaniem aukcji elektronicznej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_Toc337205571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0A44C2" w:rsidRDefault="009C289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337205572" w:history="1">
        <w:r w:rsidR="000A44C2" w:rsidRPr="00A2001D">
          <w:rPr>
            <w:rStyle w:val="Hipercze"/>
          </w:rPr>
          <w:t>XVI.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Miejsce i termin składania wniosków o dopuszczenie do udziału w postępowaniu: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_Toc337205572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0A44C2" w:rsidRDefault="009C289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337205573" w:history="1">
        <w:r w:rsidR="000A44C2" w:rsidRPr="00A2001D">
          <w:rPr>
            <w:rStyle w:val="Hipercze"/>
            <w:lang w:eastAsia="pl-PL"/>
          </w:rPr>
          <w:t>XVII.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Miejsce i termin otwarcia wniosków o dopuszczenie do udziału w postępowaniu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_Toc337205573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0A44C2" w:rsidRDefault="009C289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337205574" w:history="1">
        <w:r w:rsidR="000A44C2" w:rsidRPr="00A2001D">
          <w:rPr>
            <w:rStyle w:val="Hipercze"/>
          </w:rPr>
          <w:t>XVIII.</w:t>
        </w:r>
        <w:r w:rsidR="000A44C2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0A44C2" w:rsidRPr="00A2001D">
          <w:rPr>
            <w:rStyle w:val="Hipercze"/>
          </w:rPr>
          <w:t>Załączniki</w:t>
        </w:r>
        <w:r w:rsidR="000A44C2">
          <w:rPr>
            <w:webHidden/>
          </w:rPr>
          <w:tab/>
        </w:r>
        <w:r w:rsidR="000A44C2">
          <w:rPr>
            <w:webHidden/>
          </w:rPr>
          <w:fldChar w:fldCharType="begin"/>
        </w:r>
        <w:r w:rsidR="000A44C2">
          <w:rPr>
            <w:webHidden/>
          </w:rPr>
          <w:instrText xml:space="preserve"> PAGEREF _Toc337205574 \h </w:instrText>
        </w:r>
        <w:r w:rsidR="000A44C2">
          <w:rPr>
            <w:webHidden/>
          </w:rPr>
        </w:r>
        <w:r w:rsidR="000A44C2">
          <w:rPr>
            <w:webHidden/>
          </w:rPr>
          <w:fldChar w:fldCharType="separate"/>
        </w:r>
        <w:r>
          <w:rPr>
            <w:webHidden/>
          </w:rPr>
          <w:t>2</w:t>
        </w:r>
        <w:r w:rsidR="000A44C2">
          <w:rPr>
            <w:webHidden/>
          </w:rPr>
          <w:fldChar w:fldCharType="end"/>
        </w:r>
      </w:hyperlink>
    </w:p>
    <w:p w:rsidR="00AF6962" w:rsidRDefault="008E5275" w:rsidP="00A91D0D">
      <w:pPr>
        <w:pStyle w:val="Tytukonspektu"/>
        <w:spacing w:line="276" w:lineRule="auto"/>
        <w:jc w:val="left"/>
        <w:rPr>
          <w:rFonts w:ascii="Calibri" w:hAnsi="Calibri" w:cs="Calibri"/>
          <w:b w:val="0"/>
          <w:bCs/>
          <w:sz w:val="16"/>
          <w:szCs w:val="16"/>
        </w:rPr>
      </w:pPr>
      <w:r>
        <w:rPr>
          <w:rFonts w:ascii="Calibri" w:hAnsi="Calibri" w:cs="Calibri"/>
          <w:b w:val="0"/>
          <w:bCs/>
          <w:sz w:val="16"/>
          <w:szCs w:val="16"/>
        </w:rPr>
        <w:fldChar w:fldCharType="end"/>
      </w:r>
    </w:p>
    <w:p w:rsidR="000815F0" w:rsidRDefault="000815F0" w:rsidP="00A91D0D">
      <w:pPr>
        <w:pStyle w:val="Tytukonspektu"/>
        <w:spacing w:line="276" w:lineRule="auto"/>
        <w:jc w:val="left"/>
        <w:rPr>
          <w:rFonts w:ascii="Calibri" w:hAnsi="Calibri" w:cs="Calibri"/>
          <w:b w:val="0"/>
          <w:bCs/>
          <w:sz w:val="16"/>
          <w:szCs w:val="16"/>
        </w:rPr>
      </w:pPr>
    </w:p>
    <w:p w:rsidR="00CA27AE" w:rsidRPr="00517E5C" w:rsidRDefault="00CA27AE" w:rsidP="00790B18">
      <w:pPr>
        <w:pStyle w:val="Punktyrzymskie"/>
      </w:pPr>
      <w:bookmarkStart w:id="1" w:name="_Toc285698894"/>
      <w:bookmarkStart w:id="2" w:name="_Toc332743355"/>
      <w:bookmarkStart w:id="3" w:name="_Toc337205557"/>
      <w:r w:rsidRPr="00517E5C">
        <w:lastRenderedPageBreak/>
        <w:t>Definicje i skróty</w:t>
      </w:r>
      <w:bookmarkEnd w:id="1"/>
      <w:bookmarkEnd w:id="2"/>
      <w:bookmarkEnd w:id="3"/>
    </w:p>
    <w:p w:rsidR="00CA27AE" w:rsidRDefault="00CA27AE" w:rsidP="0017716B">
      <w:pPr>
        <w:pStyle w:val="nienormalny"/>
        <w:rPr>
          <w:lang w:eastAsia="pl-PL"/>
        </w:rPr>
      </w:pPr>
      <w:r w:rsidRPr="00517E5C">
        <w:rPr>
          <w:b/>
          <w:lang w:eastAsia="pl-PL"/>
        </w:rPr>
        <w:t xml:space="preserve">Zamawiający </w:t>
      </w:r>
      <w:r w:rsidRPr="00517E5C">
        <w:rPr>
          <w:lang w:eastAsia="pl-PL"/>
        </w:rPr>
        <w:t xml:space="preserve">– </w:t>
      </w:r>
      <w:r w:rsidRPr="00517E5C">
        <w:t xml:space="preserve">Mazowiecki Regionalny Fundusz Pożyczkowy Sp. z o.o. </w:t>
      </w:r>
      <w:r>
        <w:t>z siedzibą w Warszawie</w:t>
      </w:r>
      <w:r w:rsidRPr="00517E5C">
        <w:rPr>
          <w:lang w:eastAsia="pl-PL"/>
        </w:rPr>
        <w:t>;</w:t>
      </w:r>
    </w:p>
    <w:p w:rsidR="00CA27AE" w:rsidRPr="00517E5C" w:rsidRDefault="00CA27AE" w:rsidP="0017716B">
      <w:pPr>
        <w:pStyle w:val="nienormalny"/>
        <w:jc w:val="left"/>
        <w:rPr>
          <w:lang w:eastAsia="pl-PL"/>
        </w:rPr>
      </w:pPr>
      <w:r w:rsidRPr="00517E5C">
        <w:rPr>
          <w:b/>
          <w:lang w:eastAsia="pl-PL"/>
        </w:rPr>
        <w:t xml:space="preserve">Ustawa PZP </w:t>
      </w:r>
      <w:r w:rsidRPr="00517E5C">
        <w:rPr>
          <w:lang w:eastAsia="pl-PL"/>
        </w:rPr>
        <w:t xml:space="preserve">- </w:t>
      </w:r>
      <w:r>
        <w:rPr>
          <w:lang w:eastAsia="pl-PL"/>
        </w:rPr>
        <w:t>u</w:t>
      </w:r>
      <w:r w:rsidRPr="00517E5C">
        <w:rPr>
          <w:lang w:eastAsia="pl-PL"/>
        </w:rPr>
        <w:t>stawa z dnia 29 stycznia 2004 roku – Prawo zamówień publicznych</w:t>
      </w:r>
    </w:p>
    <w:p w:rsidR="00CA27AE" w:rsidRPr="00517E5C" w:rsidRDefault="00CA27AE" w:rsidP="0017716B">
      <w:pPr>
        <w:pStyle w:val="nienormalny"/>
        <w:jc w:val="left"/>
        <w:rPr>
          <w:lang w:eastAsia="pl-PL"/>
        </w:rPr>
      </w:pPr>
      <w:r w:rsidRPr="00517E5C">
        <w:rPr>
          <w:lang w:eastAsia="pl-PL"/>
        </w:rPr>
        <w:t>(</w:t>
      </w:r>
      <w:proofErr w:type="spellStart"/>
      <w:r w:rsidRPr="00517E5C">
        <w:rPr>
          <w:lang w:eastAsia="pl-PL"/>
        </w:rPr>
        <w:t>Dz.U</w:t>
      </w:r>
      <w:proofErr w:type="spellEnd"/>
      <w:r w:rsidRPr="00517E5C">
        <w:rPr>
          <w:lang w:eastAsia="pl-PL"/>
        </w:rPr>
        <w:t>. z 2010 r., nr 113, poz. 759 ze zm.);</w:t>
      </w:r>
    </w:p>
    <w:p w:rsidR="00CA27AE" w:rsidRDefault="00CA27AE" w:rsidP="0017716B">
      <w:pPr>
        <w:pStyle w:val="nienormalny"/>
        <w:rPr>
          <w:lang w:eastAsia="pl-PL"/>
        </w:rPr>
      </w:pPr>
      <w:r w:rsidRPr="00517E5C">
        <w:rPr>
          <w:b/>
          <w:lang w:eastAsia="pl-PL"/>
        </w:rPr>
        <w:t>Projekt</w:t>
      </w:r>
      <w:r w:rsidRPr="00517E5C">
        <w:rPr>
          <w:lang w:eastAsia="pl-PL"/>
        </w:rPr>
        <w:t xml:space="preserve"> - ‘’Mazowiecki Program Pożyczkowy dla Mikro, Małych i Średnich Przedsiębiorstw’’,  który jest współfinansowany przez Unię Europejską ze środków EFRR w ramach Priorytetu I ‘’Tworzenie warunków dla rozwoju potencjału innowacyjnego i przedsiębiorczości na Mazowszu’’, Działanie 1.4 ‘’Wzmocnienie instytucji otoczenia biznesu’’ Regionalnego Programu Operacyjnego  Województwa Mazowieckiego 2007-2013</w:t>
      </w:r>
      <w:r>
        <w:rPr>
          <w:lang w:eastAsia="pl-PL"/>
        </w:rPr>
        <w:t>;</w:t>
      </w:r>
    </w:p>
    <w:p w:rsidR="00CA27AE" w:rsidRDefault="00CA27AE" w:rsidP="0017716B">
      <w:pPr>
        <w:pStyle w:val="nienormalny"/>
        <w:rPr>
          <w:lang w:eastAsia="pl-PL"/>
        </w:rPr>
      </w:pPr>
      <w:r>
        <w:rPr>
          <w:b/>
          <w:lang w:eastAsia="pl-PL"/>
        </w:rPr>
        <w:t xml:space="preserve">SIWZ </w:t>
      </w:r>
      <w:r>
        <w:rPr>
          <w:lang w:eastAsia="pl-PL"/>
        </w:rPr>
        <w:t>– Specyfikacja Istotnych  Warunków Zamówienia;</w:t>
      </w:r>
    </w:p>
    <w:p w:rsidR="00CA27AE" w:rsidRPr="00517E5C" w:rsidRDefault="00CA27AE" w:rsidP="0017716B">
      <w:pPr>
        <w:pStyle w:val="nienormalny"/>
        <w:rPr>
          <w:lang w:eastAsia="pl-PL"/>
        </w:rPr>
      </w:pPr>
      <w:r>
        <w:rPr>
          <w:b/>
          <w:lang w:eastAsia="pl-PL"/>
        </w:rPr>
        <w:t xml:space="preserve">Wykonawca </w:t>
      </w:r>
      <w:r w:rsidRPr="00433EA8">
        <w:rPr>
          <w:lang w:eastAsia="pl-PL"/>
        </w:rPr>
        <w:t>-</w:t>
      </w:r>
      <w:r w:rsidRPr="00433EA8">
        <w:t xml:space="preserve">osoba fizyczna, osoba prawna lub jednostka nieposiadająca osobowości prawnej oraz podmioty te występujące wspólnie, o ile spełniają warunki określone w </w:t>
      </w:r>
      <w:r>
        <w:t xml:space="preserve">ustawie </w:t>
      </w:r>
      <w:r w:rsidRPr="00433EA8">
        <w:t>PZP oraz w SIWZ</w:t>
      </w:r>
      <w:r>
        <w:t>;</w:t>
      </w:r>
    </w:p>
    <w:p w:rsidR="00CA27AE" w:rsidRDefault="00CA27AE" w:rsidP="0017716B">
      <w:pPr>
        <w:pStyle w:val="nienormalny"/>
      </w:pPr>
      <w:r w:rsidRPr="00BE42B4">
        <w:rPr>
          <w:b/>
          <w:lang w:eastAsia="pl-PL"/>
        </w:rPr>
        <w:t>System</w:t>
      </w:r>
      <w:r w:rsidRPr="00517E5C">
        <w:rPr>
          <w:lang w:eastAsia="pl-PL"/>
        </w:rPr>
        <w:t>- System Obsługi Pożyczek</w:t>
      </w:r>
      <w:r>
        <w:rPr>
          <w:lang w:eastAsia="pl-PL"/>
        </w:rPr>
        <w:t xml:space="preserve"> (dalej także „SOP”), tj. o</w:t>
      </w:r>
      <w:r w:rsidRPr="00517E5C">
        <w:rPr>
          <w:lang w:eastAsia="pl-PL"/>
        </w:rPr>
        <w:t xml:space="preserve">programowanie </w:t>
      </w:r>
      <w:r w:rsidRPr="00517E5C">
        <w:t>zapewniające wsparcie głównego procesu biznesowego Zamawiającego, zgodnie z zakresem zawartym w opisie przedmiotu zamówienia oraz wymaganiami przedstawionymi w fazie analizy potrzeb Zamawiającego</w:t>
      </w:r>
      <w:r>
        <w:t>;</w:t>
      </w:r>
    </w:p>
    <w:p w:rsidR="00CA27AE" w:rsidRDefault="00CA27AE" w:rsidP="0017716B">
      <w:pPr>
        <w:pStyle w:val="nienormalny"/>
      </w:pPr>
      <w:r>
        <w:rPr>
          <w:b/>
          <w:lang w:eastAsia="pl-PL"/>
        </w:rPr>
        <w:t xml:space="preserve">PBAZA </w:t>
      </w:r>
      <w:r>
        <w:t>– dotychczasowe oprogramowanie używane przez Zamawiającego dla wsparcia głównego procesu biznesowego Zamawiającego.</w:t>
      </w:r>
    </w:p>
    <w:p w:rsidR="00CA27AE" w:rsidRPr="00517E5C" w:rsidRDefault="00CA27AE" w:rsidP="0017716B">
      <w:pPr>
        <w:pStyle w:val="Punktyrzymskie"/>
      </w:pPr>
      <w:bookmarkStart w:id="4" w:name="_Toc337205558"/>
      <w:bookmarkStart w:id="5" w:name="_Toc285698895"/>
      <w:bookmarkStart w:id="6" w:name="_Toc332743356"/>
      <w:r>
        <w:t xml:space="preserve">Informacje o </w:t>
      </w:r>
      <w:r w:rsidRPr="00517E5C">
        <w:t>Zamawiający</w:t>
      </w:r>
      <w:r>
        <w:t>m</w:t>
      </w:r>
      <w:bookmarkEnd w:id="4"/>
    </w:p>
    <w:p w:rsidR="00CA27AE" w:rsidRPr="00517E5C" w:rsidRDefault="00CA27AE" w:rsidP="0017716B">
      <w:pPr>
        <w:pStyle w:val="nienormalny"/>
        <w:spacing w:after="240"/>
      </w:pPr>
      <w:r w:rsidRPr="00517E5C">
        <w:rPr>
          <w:b/>
        </w:rPr>
        <w:t>Mazowiecki Regionalny Fundusz Pożyczkowy Sp. z o. o.</w:t>
      </w:r>
      <w:r w:rsidRPr="00517E5C">
        <w:t xml:space="preserve"> z siedzibą w Warszawie został powołany </w:t>
      </w:r>
      <w:r>
        <w:t>został uchwałą</w:t>
      </w:r>
      <w:r w:rsidRPr="00517E5C">
        <w:t xml:space="preserve"> sejmiku Województwa Mazowieckiego nr 94/2004 z dnia 19 lipca 2004 r.w celu wspierania przedsiębiorczości na Mazowszu, tworzenia miejsc pracy, a tym samym ograniczania bezrobocia. </w:t>
      </w:r>
      <w:r>
        <w:t xml:space="preserve">MRFP </w:t>
      </w:r>
      <w:r w:rsidRPr="00517E5C">
        <w:t xml:space="preserve">wspiera przedsięwzięcia gospodarcze, zapewniając dostęp do </w:t>
      </w:r>
      <w:proofErr w:type="spellStart"/>
      <w:r w:rsidRPr="00517E5C">
        <w:t>pozabankowego</w:t>
      </w:r>
      <w:proofErr w:type="spellEnd"/>
      <w:r w:rsidRPr="00517E5C">
        <w:t xml:space="preserve"> źródła finansowania. </w:t>
      </w:r>
    </w:p>
    <w:p w:rsidR="00CA27AE" w:rsidRPr="00517E5C" w:rsidRDefault="00CA27AE" w:rsidP="0017716B">
      <w:pPr>
        <w:pStyle w:val="nienormalny"/>
        <w:spacing w:after="240"/>
      </w:pPr>
      <w:r>
        <w:t>J</w:t>
      </w:r>
      <w:r w:rsidRPr="00517E5C">
        <w:t>edynym wspólnikiem</w:t>
      </w:r>
      <w:r>
        <w:t xml:space="preserve"> Zamawiającego</w:t>
      </w:r>
      <w:r w:rsidRPr="00517E5C">
        <w:t xml:space="preserve"> jest Województwo Mazowieckie. </w:t>
      </w:r>
      <w:r>
        <w:t>Zamawiający p</w:t>
      </w:r>
      <w:r w:rsidRPr="00517E5C">
        <w:t xml:space="preserve">osiada osobowość prawną i działa przez ustanowione w </w:t>
      </w:r>
      <w:r>
        <w:t>umowie spółki</w:t>
      </w:r>
      <w:r w:rsidRPr="00517E5C">
        <w:t xml:space="preserve"> organy. </w:t>
      </w:r>
    </w:p>
    <w:p w:rsidR="00CA27AE" w:rsidRPr="00517E5C" w:rsidRDefault="00CA27AE" w:rsidP="0017716B">
      <w:pPr>
        <w:pStyle w:val="nienormalny"/>
        <w:spacing w:after="240"/>
      </w:pPr>
      <w:r>
        <w:t xml:space="preserve">Zamawiający </w:t>
      </w:r>
      <w:r w:rsidRPr="00517E5C">
        <w:t xml:space="preserve">w swoich działaniach stawia sobie za cel wypełnianie misji wspierania przedsiębiorczości i podejmuje działania ułatwiające uzyskanie finansowego wsparcia działalności gospodarczej w regionie </w:t>
      </w:r>
      <w:r>
        <w:t>Województwa Mazowieckiego</w:t>
      </w:r>
      <w:r w:rsidRPr="00517E5C">
        <w:t xml:space="preserve">. </w:t>
      </w:r>
    </w:p>
    <w:p w:rsidR="00CA27AE" w:rsidRPr="00517E5C" w:rsidRDefault="00CA27AE" w:rsidP="0017716B">
      <w:pPr>
        <w:pStyle w:val="nienormalny"/>
      </w:pPr>
      <w:r w:rsidRPr="00937F6B">
        <w:rPr>
          <w:b/>
        </w:rPr>
        <w:lastRenderedPageBreak/>
        <w:t>Celem</w:t>
      </w:r>
      <w:r w:rsidRPr="00517E5C">
        <w:t xml:space="preserve"> działania</w:t>
      </w:r>
      <w:r>
        <w:t xml:space="preserve"> Zamawiającego </w:t>
      </w:r>
      <w:r w:rsidRPr="00517E5C">
        <w:t xml:space="preserve"> jest :</w:t>
      </w:r>
    </w:p>
    <w:p w:rsidR="00CA27AE" w:rsidRPr="00517E5C" w:rsidRDefault="00CA27AE" w:rsidP="0017716B">
      <w:pPr>
        <w:pStyle w:val="Akapitzlist1"/>
        <w:numPr>
          <w:ilvl w:val="0"/>
          <w:numId w:val="15"/>
        </w:numPr>
        <w:tabs>
          <w:tab w:val="left" w:pos="1134"/>
        </w:tabs>
        <w:spacing w:line="240" w:lineRule="auto"/>
        <w:ind w:left="1134" w:hanging="283"/>
        <w:jc w:val="both"/>
        <w:rPr>
          <w:rFonts w:cs="Calibri"/>
          <w:sz w:val="24"/>
          <w:szCs w:val="24"/>
        </w:rPr>
      </w:pPr>
      <w:r w:rsidRPr="00517E5C">
        <w:rPr>
          <w:rFonts w:cs="Calibri"/>
          <w:sz w:val="24"/>
          <w:szCs w:val="24"/>
        </w:rPr>
        <w:t xml:space="preserve">wspieranie rozwoju mikro, małych i średnich przedsiębiorców z terenu Mazowsza </w:t>
      </w:r>
      <w:r>
        <w:rPr>
          <w:rFonts w:cs="Calibri"/>
          <w:sz w:val="24"/>
          <w:szCs w:val="24"/>
        </w:rPr>
        <w:t xml:space="preserve">poprzez </w:t>
      </w:r>
      <w:r w:rsidRPr="00517E5C">
        <w:rPr>
          <w:rFonts w:cs="Calibri"/>
          <w:sz w:val="24"/>
          <w:szCs w:val="24"/>
        </w:rPr>
        <w:t>ułatwia</w:t>
      </w:r>
      <w:r>
        <w:rPr>
          <w:rFonts w:cs="Calibri"/>
          <w:sz w:val="24"/>
          <w:szCs w:val="24"/>
        </w:rPr>
        <w:t>nie</w:t>
      </w:r>
      <w:r w:rsidRPr="00517E5C">
        <w:rPr>
          <w:rFonts w:cs="Calibri"/>
          <w:sz w:val="24"/>
          <w:szCs w:val="24"/>
        </w:rPr>
        <w:t xml:space="preserve"> im dostęp</w:t>
      </w:r>
      <w:r>
        <w:rPr>
          <w:rFonts w:cs="Calibri"/>
          <w:sz w:val="24"/>
          <w:szCs w:val="24"/>
        </w:rPr>
        <w:t>u</w:t>
      </w:r>
      <w:r w:rsidRPr="00517E5C">
        <w:rPr>
          <w:rFonts w:cs="Calibri"/>
          <w:sz w:val="24"/>
          <w:szCs w:val="24"/>
        </w:rPr>
        <w:t xml:space="preserve"> do finansowania dłużnego </w:t>
      </w:r>
      <w:r>
        <w:rPr>
          <w:rFonts w:cs="Calibri"/>
          <w:sz w:val="24"/>
          <w:szCs w:val="24"/>
        </w:rPr>
        <w:t xml:space="preserve">w drodze </w:t>
      </w:r>
      <w:r w:rsidRPr="00517E5C">
        <w:rPr>
          <w:rFonts w:cs="Calibri"/>
          <w:sz w:val="24"/>
          <w:szCs w:val="24"/>
        </w:rPr>
        <w:t xml:space="preserve"> udzielani</w:t>
      </w:r>
      <w:r>
        <w:rPr>
          <w:rFonts w:cs="Calibri"/>
          <w:sz w:val="24"/>
          <w:szCs w:val="24"/>
        </w:rPr>
        <w:t>a</w:t>
      </w:r>
      <w:r w:rsidRPr="00517E5C">
        <w:rPr>
          <w:rFonts w:cs="Calibri"/>
          <w:sz w:val="24"/>
          <w:szCs w:val="24"/>
        </w:rPr>
        <w:t xml:space="preserve"> im pożyczek;</w:t>
      </w:r>
    </w:p>
    <w:p w:rsidR="00CA27AE" w:rsidRPr="00517E5C" w:rsidRDefault="00CA27AE" w:rsidP="0017716B">
      <w:pPr>
        <w:pStyle w:val="Akapitzlist1"/>
        <w:numPr>
          <w:ilvl w:val="0"/>
          <w:numId w:val="15"/>
        </w:numPr>
        <w:tabs>
          <w:tab w:val="left" w:pos="1134"/>
        </w:tabs>
        <w:spacing w:after="120" w:line="240" w:lineRule="auto"/>
        <w:ind w:left="1134" w:hanging="283"/>
        <w:jc w:val="both"/>
        <w:rPr>
          <w:rFonts w:cs="Calibri"/>
          <w:sz w:val="24"/>
          <w:szCs w:val="24"/>
        </w:rPr>
      </w:pPr>
      <w:r w:rsidRPr="00517E5C">
        <w:rPr>
          <w:rFonts w:cs="Calibri"/>
          <w:sz w:val="24"/>
          <w:szCs w:val="24"/>
        </w:rPr>
        <w:t>podnoszenie świadomości przedsiębiorców i promocja przedsiębiorczości na terenie całej Polski, w tym w szczególności na Mazowszu</w:t>
      </w:r>
      <w:r>
        <w:rPr>
          <w:rFonts w:cs="Calibri"/>
          <w:sz w:val="24"/>
          <w:szCs w:val="24"/>
        </w:rPr>
        <w:t xml:space="preserve">. </w:t>
      </w:r>
    </w:p>
    <w:p w:rsidR="00CA27AE" w:rsidRPr="00517E5C" w:rsidRDefault="00CA27AE" w:rsidP="0017716B">
      <w:pPr>
        <w:pStyle w:val="Punktyrzymskie"/>
      </w:pPr>
      <w:bookmarkStart w:id="7" w:name="_Toc337205559"/>
      <w:bookmarkStart w:id="8" w:name="_Toc114133725"/>
      <w:bookmarkStart w:id="9" w:name="_Toc114134216"/>
      <w:bookmarkStart w:id="10" w:name="_Toc135036173"/>
      <w:bookmarkStart w:id="11" w:name="_Toc285698896"/>
      <w:bookmarkStart w:id="12" w:name="_Toc332743357"/>
      <w:bookmarkEnd w:id="5"/>
      <w:bookmarkEnd w:id="6"/>
      <w:r w:rsidRPr="00517E5C">
        <w:t>Tryb udzielenia zamówienia</w:t>
      </w:r>
      <w:bookmarkEnd w:id="7"/>
    </w:p>
    <w:p w:rsidR="00CA27AE" w:rsidRDefault="00CA27AE" w:rsidP="0017716B">
      <w:pPr>
        <w:pStyle w:val="nienormalny"/>
      </w:pPr>
      <w:r w:rsidRPr="00517E5C">
        <w:t xml:space="preserve">Postępowanie prowadzone jest w trybie </w:t>
      </w:r>
      <w:r w:rsidRPr="00375C23">
        <w:rPr>
          <w:u w:val="single"/>
        </w:rPr>
        <w:t>przetargu ograniczonego</w:t>
      </w:r>
      <w:r w:rsidRPr="00517E5C">
        <w:t xml:space="preserve"> o szacunkowej wartości przedmiotu zamówienia </w:t>
      </w:r>
      <w:r w:rsidRPr="00517E5C">
        <w:rPr>
          <w:b/>
        </w:rPr>
        <w:t xml:space="preserve">poniżej </w:t>
      </w:r>
      <w:r>
        <w:rPr>
          <w:b/>
        </w:rPr>
        <w:t xml:space="preserve">równowartości </w:t>
      </w:r>
      <w:r w:rsidRPr="00517E5C">
        <w:rPr>
          <w:b/>
        </w:rPr>
        <w:t>200 tys. euro</w:t>
      </w:r>
      <w:r w:rsidRPr="00517E5C">
        <w:t>, na podstawie przepisów ustawy PZP.</w:t>
      </w:r>
    </w:p>
    <w:p w:rsidR="00CA27AE" w:rsidRPr="000815F0" w:rsidRDefault="00CA27AE" w:rsidP="000815F0">
      <w:pPr>
        <w:pStyle w:val="nienormalny"/>
        <w:spacing w:before="240" w:after="240"/>
        <w:ind w:left="425"/>
        <w:rPr>
          <w:b/>
          <w:u w:val="single"/>
        </w:rPr>
      </w:pPr>
      <w:r w:rsidRPr="000815F0">
        <w:rPr>
          <w:b/>
          <w:u w:val="single"/>
        </w:rPr>
        <w:t>Etapy przetargu:</w:t>
      </w:r>
    </w:p>
    <w:p w:rsidR="00CA27AE" w:rsidRPr="000815F0" w:rsidRDefault="00CA27AE" w:rsidP="00657B0A">
      <w:pPr>
        <w:pStyle w:val="nienormalny"/>
        <w:rPr>
          <w:rStyle w:val="nienormalnyZnak"/>
          <w:b/>
        </w:rPr>
      </w:pPr>
      <w:r w:rsidRPr="000815F0">
        <w:rPr>
          <w:rStyle w:val="nienormalnyZnak"/>
          <w:b/>
        </w:rPr>
        <w:t>Etap I –</w:t>
      </w:r>
      <w:r w:rsidRPr="000815F0">
        <w:rPr>
          <w:rStyle w:val="nienormalnyZnak"/>
        </w:rPr>
        <w:t>Składanie wniosków o dopu</w:t>
      </w:r>
      <w:r w:rsidR="000815F0">
        <w:rPr>
          <w:rStyle w:val="nienormalnyZnak"/>
        </w:rPr>
        <w:t>szczenie do udziału w przetargu,</w:t>
      </w:r>
    </w:p>
    <w:p w:rsidR="00CA27AE" w:rsidRPr="000815F0" w:rsidRDefault="00CA27AE" w:rsidP="00657B0A">
      <w:pPr>
        <w:pStyle w:val="nienormalny"/>
        <w:rPr>
          <w:rStyle w:val="nienormalnyZnak"/>
        </w:rPr>
      </w:pPr>
      <w:r w:rsidRPr="000815F0">
        <w:rPr>
          <w:rStyle w:val="nienormalnyZnak"/>
          <w:b/>
        </w:rPr>
        <w:t xml:space="preserve">Etap II – </w:t>
      </w:r>
      <w:r w:rsidRPr="000815F0">
        <w:rPr>
          <w:rStyle w:val="nienormalnyZnak"/>
        </w:rPr>
        <w:t>Analiza wniosków o dopuszczenie do udziału w przetargu</w:t>
      </w:r>
      <w:r w:rsidR="000815F0">
        <w:rPr>
          <w:rStyle w:val="nienormalnyZnak"/>
        </w:rPr>
        <w:t>,</w:t>
      </w:r>
    </w:p>
    <w:p w:rsidR="00CA27AE" w:rsidRPr="000815F0" w:rsidRDefault="00CA27AE" w:rsidP="00657B0A">
      <w:pPr>
        <w:pStyle w:val="nienormalny"/>
        <w:rPr>
          <w:rStyle w:val="nienormalnyZnak"/>
        </w:rPr>
      </w:pPr>
      <w:r w:rsidRPr="000815F0">
        <w:rPr>
          <w:rStyle w:val="nienormalnyZnak"/>
          <w:b/>
        </w:rPr>
        <w:t xml:space="preserve">Etap III – </w:t>
      </w:r>
      <w:r w:rsidRPr="000815F0">
        <w:rPr>
          <w:rStyle w:val="nienormalnyZnak"/>
        </w:rPr>
        <w:t>Zaproszenie do składania ofert przez Wykonawców dopuszczonych do udziału w przetargu</w:t>
      </w:r>
      <w:r w:rsidR="000815F0">
        <w:rPr>
          <w:rStyle w:val="nienormalnyZnak"/>
        </w:rPr>
        <w:t>,</w:t>
      </w:r>
    </w:p>
    <w:p w:rsidR="00CA27AE" w:rsidRDefault="00CA27AE" w:rsidP="000815F0">
      <w:pPr>
        <w:pStyle w:val="nienormalny"/>
      </w:pPr>
      <w:r w:rsidRPr="000815F0">
        <w:rPr>
          <w:rStyle w:val="nienormalnyZnak"/>
          <w:b/>
        </w:rPr>
        <w:t xml:space="preserve">Etap IV – </w:t>
      </w:r>
      <w:r w:rsidRPr="000815F0">
        <w:rPr>
          <w:rStyle w:val="nienormalnyZnak"/>
        </w:rPr>
        <w:t>Wybór Wykonawcy</w:t>
      </w:r>
      <w:r w:rsidR="000815F0">
        <w:rPr>
          <w:rStyle w:val="nienormalnyZnak"/>
        </w:rPr>
        <w:t>.</w:t>
      </w:r>
    </w:p>
    <w:p w:rsidR="00CA27AE" w:rsidRPr="00517E5C" w:rsidRDefault="00A91D0D" w:rsidP="0017716B">
      <w:pPr>
        <w:pStyle w:val="Punktyrzymskie"/>
      </w:pPr>
      <w:bookmarkStart w:id="13" w:name="_Toc337205560"/>
      <w:r>
        <w:t xml:space="preserve">Przedmiot </w:t>
      </w:r>
      <w:r w:rsidR="00CA27AE" w:rsidRPr="00517E5C">
        <w:t>zamówienia</w:t>
      </w:r>
      <w:bookmarkEnd w:id="13"/>
    </w:p>
    <w:p w:rsidR="00CA27AE" w:rsidRPr="00517E5C" w:rsidRDefault="00CA27AE" w:rsidP="0017716B">
      <w:pPr>
        <w:pStyle w:val="nienormalny"/>
      </w:pPr>
      <w:r w:rsidRPr="00937F6B">
        <w:t>Przedmiotem zamówienia</w:t>
      </w:r>
      <w:r w:rsidRPr="00517E5C">
        <w:t xml:space="preserve"> jest zaprojektowanie, wdrożenie oraz asysta techniczna </w:t>
      </w:r>
    </w:p>
    <w:p w:rsidR="00CA27AE" w:rsidRPr="00517E5C" w:rsidRDefault="00CA27AE" w:rsidP="0017716B">
      <w:pPr>
        <w:pStyle w:val="nienormalny"/>
        <w:rPr>
          <w:color w:val="000000"/>
          <w:lang w:eastAsia="pl-PL"/>
        </w:rPr>
      </w:pPr>
      <w:r w:rsidRPr="00517E5C">
        <w:t xml:space="preserve">Systemu mającego </w:t>
      </w:r>
      <w:r w:rsidRPr="00517E5C">
        <w:rPr>
          <w:lang w:eastAsia="pl-PL"/>
        </w:rPr>
        <w:t>wspierać pracowników Zamawiającego w jego głównej działalności – udzielaniu</w:t>
      </w:r>
      <w:r>
        <w:rPr>
          <w:lang w:eastAsia="pl-PL"/>
        </w:rPr>
        <w:t xml:space="preserve"> pożyczek</w:t>
      </w:r>
      <w:r w:rsidRPr="00517E5C">
        <w:rPr>
          <w:lang w:eastAsia="pl-PL"/>
        </w:rPr>
        <w:t xml:space="preserve"> i zarządzaniu </w:t>
      </w:r>
      <w:r>
        <w:rPr>
          <w:lang w:eastAsia="pl-PL"/>
        </w:rPr>
        <w:t>nimi</w:t>
      </w:r>
      <w:r w:rsidRPr="00517E5C">
        <w:rPr>
          <w:lang w:eastAsia="pl-PL"/>
        </w:rPr>
        <w:t xml:space="preserve">. Zamówienie jest realizowane </w:t>
      </w:r>
      <w:r w:rsidRPr="00517E5C">
        <w:rPr>
          <w:color w:val="000000"/>
          <w:lang w:eastAsia="pl-PL"/>
        </w:rPr>
        <w:t xml:space="preserve">w ramach </w:t>
      </w:r>
    </w:p>
    <w:p w:rsidR="00CA27AE" w:rsidRPr="00517E5C" w:rsidRDefault="00CA27AE" w:rsidP="0017716B">
      <w:pPr>
        <w:pStyle w:val="nienormalny"/>
        <w:rPr>
          <w:lang w:eastAsia="pl-PL"/>
        </w:rPr>
      </w:pPr>
      <w:r w:rsidRPr="00517E5C">
        <w:rPr>
          <w:lang w:eastAsia="pl-PL"/>
        </w:rPr>
        <w:t xml:space="preserve">Projektu  ‘’Mazowiecki Program Pożyczkowy dla Mikro, Małych i Średnich Przedsiębiorstw’’ </w:t>
      </w:r>
    </w:p>
    <w:p w:rsidR="00CA27AE" w:rsidRPr="00517E5C" w:rsidRDefault="00CA27AE" w:rsidP="0017716B">
      <w:pPr>
        <w:pStyle w:val="nienormalny"/>
        <w:rPr>
          <w:lang w:eastAsia="pl-PL"/>
        </w:rPr>
      </w:pPr>
      <w:r w:rsidRPr="00517E5C">
        <w:rPr>
          <w:lang w:eastAsia="pl-PL"/>
        </w:rPr>
        <w:t>w ramach Regionalnego Programu Operacyjnego Województwa Mazowieckiego 2007-2013, współfinansowanego z Europejskiego Funduszu Rozwoju Regionalnego.</w:t>
      </w:r>
    </w:p>
    <w:p w:rsidR="00CA27AE" w:rsidRPr="00517E5C" w:rsidRDefault="00CA27AE" w:rsidP="0017716B">
      <w:pPr>
        <w:jc w:val="both"/>
        <w:rPr>
          <w:rFonts w:ascii="Calibri" w:hAnsi="Calibri" w:cs="Calibri"/>
        </w:rPr>
      </w:pPr>
    </w:p>
    <w:p w:rsidR="00CA27AE" w:rsidRPr="00517E5C" w:rsidRDefault="00CA27AE" w:rsidP="0017716B">
      <w:pPr>
        <w:spacing w:after="240"/>
        <w:ind w:left="426"/>
        <w:rPr>
          <w:rFonts w:ascii="Calibri" w:hAnsi="Calibri" w:cs="Calibri"/>
          <w:b/>
        </w:rPr>
      </w:pPr>
      <w:r w:rsidRPr="00517E5C">
        <w:rPr>
          <w:rFonts w:ascii="Calibri" w:hAnsi="Calibri" w:cs="Calibri"/>
          <w:b/>
        </w:rPr>
        <w:t xml:space="preserve">Zakres przedmiotu zamówienia obejmuje: </w:t>
      </w:r>
    </w:p>
    <w:p w:rsidR="00CA27AE" w:rsidRPr="00727ED1" w:rsidRDefault="00CA27AE" w:rsidP="0017716B">
      <w:pPr>
        <w:pStyle w:val="Punktator"/>
      </w:pPr>
      <w:r w:rsidRPr="00727ED1">
        <w:t>Wykonanie analizy przedwdrożeniowej;</w:t>
      </w:r>
    </w:p>
    <w:p w:rsidR="00CA27AE" w:rsidRPr="00727ED1" w:rsidRDefault="00CA27AE" w:rsidP="0017716B">
      <w:pPr>
        <w:pStyle w:val="Punktator"/>
      </w:pPr>
      <w:r w:rsidRPr="00727ED1">
        <w:t xml:space="preserve">Opracowanie dokumentacji Systemu; </w:t>
      </w:r>
    </w:p>
    <w:p w:rsidR="00CA27AE" w:rsidRPr="00727ED1" w:rsidRDefault="00CA27AE" w:rsidP="0017716B">
      <w:pPr>
        <w:pStyle w:val="Punktator"/>
      </w:pPr>
      <w:r>
        <w:t xml:space="preserve">Udzielenie </w:t>
      </w:r>
      <w:r w:rsidRPr="00727ED1">
        <w:t xml:space="preserve"> licencji na oprogramowanie</w:t>
      </w:r>
      <w:r>
        <w:t xml:space="preserve"> Systemu</w:t>
      </w:r>
      <w:r w:rsidRPr="00727ED1">
        <w:t>;</w:t>
      </w:r>
    </w:p>
    <w:p w:rsidR="00CA27AE" w:rsidRPr="00727ED1" w:rsidRDefault="00CA27AE" w:rsidP="0017716B">
      <w:pPr>
        <w:pStyle w:val="Punktator"/>
      </w:pPr>
      <w:r w:rsidRPr="00727ED1">
        <w:lastRenderedPageBreak/>
        <w:t>Wykonanie wdrożenia</w:t>
      </w:r>
      <w:r>
        <w:t xml:space="preserve"> Systemu</w:t>
      </w:r>
      <w:r w:rsidRPr="00727ED1">
        <w:t>;</w:t>
      </w:r>
    </w:p>
    <w:p w:rsidR="00CA27AE" w:rsidRPr="00727ED1" w:rsidRDefault="00CA27AE" w:rsidP="0017716B">
      <w:pPr>
        <w:pStyle w:val="Punktator"/>
      </w:pPr>
      <w:r w:rsidRPr="00727ED1">
        <w:t>Import danych z systemu PBAZA</w:t>
      </w:r>
      <w:r>
        <w:t xml:space="preserve"> do Systemu</w:t>
      </w:r>
      <w:r w:rsidRPr="00727ED1">
        <w:t>;</w:t>
      </w:r>
    </w:p>
    <w:p w:rsidR="00CA27AE" w:rsidRPr="00727ED1" w:rsidRDefault="00CA27AE" w:rsidP="0017716B">
      <w:pPr>
        <w:pStyle w:val="Punktator"/>
      </w:pPr>
      <w:r w:rsidRPr="00727ED1">
        <w:t>Przeprowadzenie szkoleń</w:t>
      </w:r>
      <w:r>
        <w:t xml:space="preserve"> w zakresie obsługi Systemu</w:t>
      </w:r>
      <w:r w:rsidRPr="00727ED1">
        <w:t>;</w:t>
      </w:r>
    </w:p>
    <w:p w:rsidR="00CA27AE" w:rsidRDefault="00CA27AE" w:rsidP="00827238">
      <w:pPr>
        <w:pStyle w:val="Punktator"/>
      </w:pPr>
      <w:r w:rsidRPr="00727ED1">
        <w:t>Zapewnienie usług obsługi gwarancyjnej i asysty technicznej dla Systemu.</w:t>
      </w:r>
    </w:p>
    <w:p w:rsidR="00CA27AE" w:rsidRPr="00517E5C" w:rsidRDefault="00CA27AE" w:rsidP="0017716B">
      <w:pPr>
        <w:pStyle w:val="Punktyrzymskie"/>
      </w:pPr>
      <w:bookmarkStart w:id="14" w:name="_Toc337205561"/>
      <w:r w:rsidRPr="00517E5C">
        <w:t>Cel realizacji zamówienia</w:t>
      </w:r>
      <w:bookmarkEnd w:id="14"/>
    </w:p>
    <w:p w:rsidR="00CA27AE" w:rsidRPr="00A344EE" w:rsidRDefault="00CA27AE" w:rsidP="0017716B">
      <w:pPr>
        <w:pStyle w:val="Nagwek3"/>
        <w:tabs>
          <w:tab w:val="clear" w:pos="4755"/>
        </w:tabs>
        <w:spacing w:before="120" w:after="240"/>
        <w:ind w:left="448" w:hanging="448"/>
      </w:pPr>
      <w:r w:rsidRPr="00790B18">
        <w:t>Celem realizacji zamówienia</w:t>
      </w:r>
      <w:r w:rsidRPr="005E73D8">
        <w:t>jest uzyskanie jednolitego, bezpiecznego i niezawodnego informatycznego systemu obsługi pożyczek udzielanych przez</w:t>
      </w:r>
      <w:r>
        <w:t xml:space="preserve"> Zamawiającego</w:t>
      </w:r>
      <w:r w:rsidRPr="005E73D8">
        <w:t xml:space="preserve">.  </w:t>
      </w:r>
      <w:r>
        <w:t>R</w:t>
      </w:r>
      <w:r w:rsidRPr="005E73D8">
        <w:t>ealizacj</w:t>
      </w:r>
      <w:r>
        <w:t>a</w:t>
      </w:r>
      <w:r w:rsidRPr="005E73D8">
        <w:t xml:space="preserve"> zadania </w:t>
      </w:r>
      <w:r>
        <w:t xml:space="preserve">na zapewnić: </w:t>
      </w:r>
    </w:p>
    <w:p w:rsidR="00CA27AE" w:rsidRDefault="00CA27AE" w:rsidP="0017716B">
      <w:pPr>
        <w:pStyle w:val="Punktator"/>
        <w:jc w:val="both"/>
      </w:pPr>
      <w:r w:rsidRPr="000C29E9">
        <w:t>ewidencj</w:t>
      </w:r>
      <w:r>
        <w:t>ę składanych wniosków o pożyczkę i udzielanych pożyczek wraz z informacją o ich warunkach, przebiegu oraz statusie;</w:t>
      </w:r>
    </w:p>
    <w:p w:rsidR="00CA27AE" w:rsidRDefault="00CA27AE" w:rsidP="0017716B">
      <w:pPr>
        <w:pStyle w:val="Punktator"/>
        <w:jc w:val="both"/>
      </w:pPr>
      <w:r>
        <w:t>ewidencję przedsiębiorców, którym udzielono pożyczki (pożyczkobiorców) ;</w:t>
      </w:r>
    </w:p>
    <w:p w:rsidR="00CA27AE" w:rsidRDefault="00CA27AE" w:rsidP="0017716B">
      <w:pPr>
        <w:pStyle w:val="Punktator"/>
        <w:jc w:val="both"/>
      </w:pPr>
      <w:r>
        <w:t>automatyzację i optymalizację procesów związanych z udzielanymi pożyczkami;</w:t>
      </w:r>
    </w:p>
    <w:p w:rsidR="00CA27AE" w:rsidRDefault="00CA27AE" w:rsidP="0017716B">
      <w:pPr>
        <w:pStyle w:val="Punktator"/>
        <w:jc w:val="both"/>
      </w:pPr>
      <w:r>
        <w:t>usprawnienie importu i eksportu danych oraz powiązań z innymi systemami informatycznymi (bankowym, finansowo-księgowym, itp.);</w:t>
      </w:r>
    </w:p>
    <w:p w:rsidR="00CA27AE" w:rsidRPr="000C29E9" w:rsidRDefault="00CA27AE" w:rsidP="0017716B">
      <w:pPr>
        <w:pStyle w:val="Punktator"/>
        <w:jc w:val="both"/>
      </w:pPr>
      <w:r>
        <w:t>rozbudowanie możliwości prezentacji danych na podstawie raportów generowanych ze zgromadzonych w systemie informatycznym danych.</w:t>
      </w:r>
    </w:p>
    <w:p w:rsidR="00CA27AE" w:rsidRPr="000C29E9" w:rsidRDefault="00CA27AE" w:rsidP="0017716B">
      <w:pPr>
        <w:pStyle w:val="Punktator"/>
        <w:numPr>
          <w:ilvl w:val="0"/>
          <w:numId w:val="0"/>
        </w:numPr>
        <w:ind w:left="1134" w:hanging="360"/>
      </w:pPr>
    </w:p>
    <w:p w:rsidR="00CA27AE" w:rsidRPr="00A344EE" w:rsidRDefault="00CA27AE" w:rsidP="0017716B">
      <w:pPr>
        <w:pStyle w:val="Nagwek3"/>
        <w:tabs>
          <w:tab w:val="clear" w:pos="4755"/>
        </w:tabs>
        <w:spacing w:before="120" w:after="240"/>
        <w:ind w:left="448" w:hanging="448"/>
      </w:pPr>
      <w:r w:rsidRPr="00513320">
        <w:t>Kody CPV</w:t>
      </w:r>
    </w:p>
    <w:p w:rsidR="00CA27AE" w:rsidRPr="00937F6B" w:rsidRDefault="00CA27AE" w:rsidP="0017716B">
      <w:pPr>
        <w:pStyle w:val="nienormalny"/>
      </w:pPr>
      <w:r w:rsidRPr="00937F6B">
        <w:rPr>
          <w:b/>
        </w:rPr>
        <w:t>8400000-2</w:t>
      </w:r>
      <w:r w:rsidRPr="00937F6B">
        <w:tab/>
        <w:t>Pakiety oprogramowania do kontroli transakcji biznesowych i osobistych</w:t>
      </w:r>
    </w:p>
    <w:p w:rsidR="00CA27AE" w:rsidRPr="00937F6B" w:rsidRDefault="00CA27AE" w:rsidP="0017716B">
      <w:pPr>
        <w:pStyle w:val="nienormalny"/>
      </w:pPr>
      <w:r w:rsidRPr="00937F6B">
        <w:rPr>
          <w:b/>
        </w:rPr>
        <w:t>72212442-9</w:t>
      </w:r>
      <w:r w:rsidRPr="00937F6B">
        <w:tab/>
        <w:t>Usługi opracowywania oprogramowania dla systemów finansowych</w:t>
      </w:r>
    </w:p>
    <w:p w:rsidR="00CA27AE" w:rsidRPr="00937F6B" w:rsidRDefault="00CA27AE" w:rsidP="0017716B">
      <w:pPr>
        <w:pStyle w:val="nienormalny"/>
        <w:spacing w:after="240"/>
      </w:pPr>
      <w:r w:rsidRPr="00937F6B">
        <w:rPr>
          <w:b/>
        </w:rPr>
        <w:t>80.53.31.00-0</w:t>
      </w:r>
      <w:r>
        <w:rPr>
          <w:b/>
        </w:rPr>
        <w:tab/>
      </w:r>
      <w:r w:rsidRPr="00937F6B">
        <w:t>Usługi szkolenia komputerowego</w:t>
      </w:r>
    </w:p>
    <w:p w:rsidR="00CA27AE" w:rsidRPr="00513320" w:rsidRDefault="000815F0" w:rsidP="0017716B">
      <w:pPr>
        <w:pStyle w:val="Nagwek3"/>
        <w:tabs>
          <w:tab w:val="clear" w:pos="4755"/>
        </w:tabs>
        <w:spacing w:before="120" w:after="240"/>
        <w:ind w:left="448" w:hanging="448"/>
      </w:pPr>
      <w:r>
        <w:t>Oferty częściowe</w:t>
      </w:r>
    </w:p>
    <w:p w:rsidR="00CA27AE" w:rsidRPr="00937F6B" w:rsidRDefault="00CA27AE" w:rsidP="0017716B">
      <w:pPr>
        <w:pStyle w:val="nienormalny"/>
        <w:spacing w:after="240"/>
      </w:pPr>
      <w:r w:rsidRPr="00937F6B">
        <w:rPr>
          <w:lang w:eastAsia="pl-PL"/>
        </w:rPr>
        <w:t>Jeden Wykonawca może złożyć jedną ofertę. Zamawiający nie dopuszc</w:t>
      </w:r>
      <w:r>
        <w:rPr>
          <w:lang w:eastAsia="pl-PL"/>
        </w:rPr>
        <w:t>za składania ofert częściowych.</w:t>
      </w:r>
    </w:p>
    <w:p w:rsidR="00CA27AE" w:rsidRPr="007B590B" w:rsidRDefault="000815F0" w:rsidP="0017716B">
      <w:pPr>
        <w:pStyle w:val="Nagwek3"/>
        <w:tabs>
          <w:tab w:val="clear" w:pos="4755"/>
        </w:tabs>
        <w:spacing w:before="120" w:after="240"/>
        <w:ind w:left="448" w:hanging="448"/>
      </w:pPr>
      <w:r>
        <w:t>Oferty wariantowe</w:t>
      </w:r>
    </w:p>
    <w:p w:rsidR="00CA27AE" w:rsidRDefault="00CA27AE" w:rsidP="0017716B">
      <w:pPr>
        <w:pStyle w:val="nienormalny"/>
        <w:spacing w:after="240"/>
        <w:rPr>
          <w:lang w:eastAsia="pl-PL"/>
        </w:rPr>
      </w:pPr>
      <w:r w:rsidRPr="00937F6B">
        <w:rPr>
          <w:lang w:eastAsia="pl-PL"/>
        </w:rPr>
        <w:t xml:space="preserve">Zamawiający nie dopuszcza składania ofert wariantowych. </w:t>
      </w:r>
    </w:p>
    <w:p w:rsidR="000A44C2" w:rsidRPr="00937F6B" w:rsidRDefault="000A44C2" w:rsidP="0017716B">
      <w:pPr>
        <w:pStyle w:val="nienormalny"/>
        <w:spacing w:after="240"/>
      </w:pPr>
    </w:p>
    <w:p w:rsidR="00CA27AE" w:rsidRPr="00513320" w:rsidRDefault="00CA27AE" w:rsidP="0017716B">
      <w:pPr>
        <w:pStyle w:val="Nagwek3"/>
        <w:tabs>
          <w:tab w:val="clear" w:pos="4755"/>
        </w:tabs>
        <w:spacing w:before="120" w:after="240"/>
        <w:ind w:left="448" w:hanging="448"/>
      </w:pPr>
      <w:r w:rsidRPr="00513320">
        <w:lastRenderedPageBreak/>
        <w:t>Informacja o przewidywany</w:t>
      </w:r>
      <w:r w:rsidR="000815F0">
        <w:t>ch zamówieniach uzupełniających</w:t>
      </w:r>
    </w:p>
    <w:p w:rsidR="00CA27AE" w:rsidRDefault="00CA27AE" w:rsidP="00827238">
      <w:pPr>
        <w:pStyle w:val="nienormalny"/>
        <w:numPr>
          <w:ilvl w:val="0"/>
          <w:numId w:val="47"/>
        </w:numPr>
        <w:spacing w:after="240"/>
      </w:pPr>
      <w:r>
        <w:t>Zamawiający przewiduje udzielenie zamówień uzupełniających.</w:t>
      </w:r>
    </w:p>
    <w:p w:rsidR="00CA27AE" w:rsidRDefault="00CA27AE" w:rsidP="00706000">
      <w:pPr>
        <w:pStyle w:val="nienormalny"/>
        <w:numPr>
          <w:ilvl w:val="0"/>
          <w:numId w:val="47"/>
        </w:numPr>
      </w:pPr>
      <w:r w:rsidRPr="00937F6B">
        <w:t>Zamówienie uzupełniające</w:t>
      </w:r>
      <w:r w:rsidR="00F9219E">
        <w:t xml:space="preserve">, stanowiące nie więcej niż 20 % wartości zamówienia podstawowego, </w:t>
      </w:r>
      <w:r w:rsidRPr="00937F6B">
        <w:t xml:space="preserve">zostanie udzielone na podstawie odrębnej umowy lub umów zawartych z Wykonawcą w trybie zamówienia z wolnej ręki, na podstawie art. 67 ust. 1 pkt 6 ustawy PZP. </w:t>
      </w:r>
    </w:p>
    <w:p w:rsidR="00CA27AE" w:rsidRPr="00937F6B" w:rsidRDefault="00CA27AE" w:rsidP="0017716B">
      <w:pPr>
        <w:pStyle w:val="Nagwek3"/>
        <w:tabs>
          <w:tab w:val="clear" w:pos="4755"/>
        </w:tabs>
        <w:spacing w:before="120" w:after="240"/>
        <w:ind w:left="448" w:hanging="448"/>
      </w:pPr>
      <w:r w:rsidRPr="00513320">
        <w:t xml:space="preserve">Okres związania Wykonawcy ofertą </w:t>
      </w:r>
      <w:r w:rsidRPr="00DA6BF6">
        <w:t xml:space="preserve">wynosi </w:t>
      </w:r>
      <w:r>
        <w:t>3</w:t>
      </w:r>
      <w:r w:rsidRPr="00DA6BF6">
        <w:t>0 dni od upływu terminu składania ofert.</w:t>
      </w:r>
    </w:p>
    <w:p w:rsidR="00CA27AE" w:rsidRPr="00790B18" w:rsidRDefault="00CA27AE" w:rsidP="0017716B">
      <w:pPr>
        <w:pStyle w:val="Punktyrzymskie"/>
      </w:pPr>
      <w:bookmarkStart w:id="15" w:name="_Toc337205562"/>
      <w:bookmarkStart w:id="16" w:name="_Toc285698898"/>
      <w:bookmarkStart w:id="17" w:name="_Toc332743360"/>
      <w:bookmarkEnd w:id="8"/>
      <w:bookmarkEnd w:id="9"/>
      <w:bookmarkEnd w:id="10"/>
      <w:bookmarkEnd w:id="11"/>
      <w:bookmarkEnd w:id="12"/>
      <w:r w:rsidRPr="00790B18">
        <w:t>Miejsce i termin wykonania zamówienia</w:t>
      </w:r>
      <w:bookmarkEnd w:id="15"/>
    </w:p>
    <w:p w:rsidR="00CA27AE" w:rsidRPr="00905451" w:rsidRDefault="00CA27AE" w:rsidP="0017716B">
      <w:pPr>
        <w:pStyle w:val="Nagwek3"/>
        <w:tabs>
          <w:tab w:val="clear" w:pos="4755"/>
        </w:tabs>
        <w:spacing w:before="120" w:after="240"/>
        <w:ind w:left="448" w:hanging="448"/>
      </w:pPr>
      <w:r w:rsidRPr="00905451">
        <w:t>Miejsce wykonania zamówienia</w:t>
      </w:r>
      <w:r w:rsidRPr="000C4D01">
        <w:t xml:space="preserve">: </w:t>
      </w:r>
      <w:r w:rsidRPr="0013492D">
        <w:rPr>
          <w:b/>
        </w:rPr>
        <w:t>siedziba Zamawiającego</w:t>
      </w:r>
      <w:r w:rsidRPr="00905451">
        <w:t>.</w:t>
      </w:r>
    </w:p>
    <w:p w:rsidR="00CA27AE" w:rsidRPr="001A5815" w:rsidRDefault="00CA27AE" w:rsidP="0017716B">
      <w:pPr>
        <w:pStyle w:val="Nagwek3"/>
        <w:tabs>
          <w:tab w:val="clear" w:pos="4755"/>
        </w:tabs>
        <w:spacing w:before="120" w:after="240"/>
        <w:ind w:left="448" w:hanging="448"/>
      </w:pPr>
      <w:r w:rsidRPr="00905451">
        <w:t xml:space="preserve">Termin wykonania zamówienia: </w:t>
      </w:r>
      <w:r w:rsidRPr="0013492D">
        <w:rPr>
          <w:b/>
        </w:rPr>
        <w:t>sześć miesięcy od dnia podpisania umowy</w:t>
      </w:r>
      <w:r w:rsidRPr="000C4D01">
        <w:t>.</w:t>
      </w:r>
    </w:p>
    <w:p w:rsidR="00CA27AE" w:rsidRPr="00A344EE" w:rsidRDefault="00CA27AE" w:rsidP="0017716B">
      <w:pPr>
        <w:pStyle w:val="Punktyrzymskie"/>
      </w:pPr>
      <w:bookmarkStart w:id="18" w:name="_Toc337205563"/>
      <w:r w:rsidRPr="00517E5C">
        <w:t>Informacja o sposobie porozumiewania się Zamawiającego z Wykonawcami</w:t>
      </w:r>
      <w:bookmarkEnd w:id="18"/>
    </w:p>
    <w:p w:rsidR="00CA27AE" w:rsidRDefault="00CA27AE" w:rsidP="00657B0A">
      <w:pPr>
        <w:pStyle w:val="Punktycyfrowe"/>
        <w:tabs>
          <w:tab w:val="clear" w:pos="4755"/>
        </w:tabs>
        <w:spacing w:after="240"/>
      </w:pPr>
      <w:r>
        <w:t xml:space="preserve">Zamawiający i Wykonawcy będą się porozumiewać w następujący sposób: </w:t>
      </w:r>
      <w:r w:rsidR="00E15D24">
        <w:t>w formie pisemnej</w:t>
      </w:r>
      <w:r>
        <w:t xml:space="preserve"> lub pocztą elektroniczną. </w:t>
      </w:r>
    </w:p>
    <w:p w:rsidR="00706000" w:rsidRDefault="00CA27AE" w:rsidP="00706000">
      <w:pPr>
        <w:pStyle w:val="Punktycyfrowe"/>
        <w:numPr>
          <w:ilvl w:val="0"/>
          <w:numId w:val="0"/>
        </w:numPr>
        <w:spacing w:after="240"/>
        <w:ind w:left="425"/>
      </w:pPr>
      <w:r w:rsidRPr="00DA6BF6">
        <w:t>Wszelką korespondencję dotyczącą prowadzonego postępowania należy kierować na adres Zamawiającego</w:t>
      </w:r>
      <w:r>
        <w:t xml:space="preserve">: </w:t>
      </w:r>
    </w:p>
    <w:p w:rsidR="00CA27AE" w:rsidRDefault="00CA27AE" w:rsidP="00657B0A">
      <w:pPr>
        <w:pStyle w:val="nienormalny"/>
        <w:rPr>
          <w:lang w:eastAsia="pl-PL"/>
        </w:rPr>
      </w:pPr>
      <w:r>
        <w:rPr>
          <w:lang w:eastAsia="pl-PL"/>
        </w:rPr>
        <w:t xml:space="preserve">Mazowiecki Regionalny Fundusz Pożyczkowy Sp. z o.o. </w:t>
      </w:r>
    </w:p>
    <w:p w:rsidR="00CA27AE" w:rsidRDefault="00CA27AE" w:rsidP="00657B0A">
      <w:pPr>
        <w:pStyle w:val="nienormalny"/>
        <w:rPr>
          <w:lang w:eastAsia="pl-PL"/>
        </w:rPr>
      </w:pPr>
      <w:r>
        <w:rPr>
          <w:lang w:eastAsia="pl-PL"/>
        </w:rPr>
        <w:t>ul. Hoża 86 lok.209</w:t>
      </w:r>
    </w:p>
    <w:p w:rsidR="00CA27AE" w:rsidRDefault="00CA27AE" w:rsidP="00706000">
      <w:pPr>
        <w:pStyle w:val="nienormalny"/>
        <w:tabs>
          <w:tab w:val="left" w:pos="426"/>
        </w:tabs>
        <w:spacing w:after="240"/>
        <w:rPr>
          <w:lang w:eastAsia="pl-PL"/>
        </w:rPr>
      </w:pPr>
      <w:r>
        <w:rPr>
          <w:lang w:eastAsia="pl-PL"/>
        </w:rPr>
        <w:t>00-682 Warszawa</w:t>
      </w:r>
    </w:p>
    <w:p w:rsidR="00CA27AE" w:rsidRDefault="00CA27AE" w:rsidP="00657B0A">
      <w:pPr>
        <w:pStyle w:val="nienormalny"/>
        <w:tabs>
          <w:tab w:val="left" w:pos="284"/>
          <w:tab w:val="left" w:pos="426"/>
        </w:tabs>
        <w:spacing w:after="240"/>
        <w:rPr>
          <w:lang w:eastAsia="pl-PL"/>
        </w:rPr>
      </w:pPr>
      <w:r>
        <w:rPr>
          <w:lang w:eastAsia="pl-PL"/>
        </w:rPr>
        <w:t>lub na adres e-mail (tj. poczty elektronicznej): m.jarosz@mrfp.pl</w:t>
      </w:r>
    </w:p>
    <w:p w:rsidR="00CA27AE" w:rsidRDefault="00CA27AE" w:rsidP="00657B0A">
      <w:pPr>
        <w:pStyle w:val="Nagwek3"/>
        <w:tabs>
          <w:tab w:val="clear" w:pos="4755"/>
        </w:tabs>
        <w:spacing w:after="240"/>
      </w:pPr>
      <w:r>
        <w:t xml:space="preserve">W prowadzonym postępowaniu </w:t>
      </w:r>
      <w:r w:rsidRPr="00DA6BF6">
        <w:t xml:space="preserve">wszelkie oświadczenia, wnioski, zawiadomienia oraz informacje przekazywane są </w:t>
      </w:r>
      <w:r>
        <w:t xml:space="preserve">drogą elektroniczną, </w:t>
      </w:r>
      <w:r w:rsidRPr="00DA6BF6">
        <w:t xml:space="preserve">za wyjątkiem środków ochrony prawnej, które wnoszone </w:t>
      </w:r>
      <w:r>
        <w:t>będą jedynie w formie pisemnej.</w:t>
      </w:r>
    </w:p>
    <w:p w:rsidR="00CA27AE" w:rsidRDefault="00CA27AE" w:rsidP="00657B0A">
      <w:pPr>
        <w:pStyle w:val="Nagwek3"/>
        <w:tabs>
          <w:tab w:val="clear" w:pos="4755"/>
        </w:tabs>
        <w:spacing w:after="240"/>
      </w:pPr>
      <w:r w:rsidRPr="00517E5C">
        <w:t>Osobą uprawnioną do kontaktu z Wykonawc</w:t>
      </w:r>
      <w:r>
        <w:t>ami</w:t>
      </w:r>
      <w:r w:rsidRPr="00517E5C">
        <w:t xml:space="preserve"> jest: </w:t>
      </w:r>
      <w:r>
        <w:t>Magdalena Jarosz.</w:t>
      </w:r>
    </w:p>
    <w:p w:rsidR="00CA27AE" w:rsidRPr="00517E5C" w:rsidRDefault="00CA27AE" w:rsidP="00790B18">
      <w:pPr>
        <w:pStyle w:val="Punktyrzymskie"/>
      </w:pPr>
      <w:bookmarkStart w:id="19" w:name="_Toc285698906"/>
      <w:bookmarkStart w:id="20" w:name="_Ref285712874"/>
      <w:bookmarkStart w:id="21" w:name="_Ref286318596"/>
      <w:bookmarkStart w:id="22" w:name="_Ref332658045"/>
      <w:bookmarkStart w:id="23" w:name="_Toc332743362"/>
      <w:bookmarkStart w:id="24" w:name="_Toc337205564"/>
      <w:bookmarkEnd w:id="16"/>
      <w:bookmarkEnd w:id="17"/>
      <w:r w:rsidRPr="00517E5C">
        <w:lastRenderedPageBreak/>
        <w:t>Warunki udziału w postępowaniu</w:t>
      </w:r>
      <w:bookmarkEnd w:id="19"/>
      <w:bookmarkEnd w:id="20"/>
      <w:bookmarkEnd w:id="21"/>
      <w:bookmarkEnd w:id="22"/>
      <w:bookmarkEnd w:id="23"/>
      <w:bookmarkEnd w:id="24"/>
    </w:p>
    <w:p w:rsidR="00CA27AE" w:rsidRPr="00905451" w:rsidRDefault="00CA27AE" w:rsidP="008F667C">
      <w:pPr>
        <w:numPr>
          <w:ilvl w:val="0"/>
          <w:numId w:val="10"/>
        </w:numPr>
        <w:tabs>
          <w:tab w:val="clear" w:pos="900"/>
          <w:tab w:val="num" w:pos="284"/>
        </w:tabs>
        <w:suppressAutoHyphens w:val="0"/>
        <w:spacing w:after="240"/>
        <w:ind w:left="360"/>
        <w:jc w:val="both"/>
        <w:rPr>
          <w:rFonts w:ascii="Calibri" w:hAnsi="Calibri" w:cs="Calibri"/>
        </w:rPr>
      </w:pPr>
      <w:r w:rsidRPr="00905451">
        <w:rPr>
          <w:rFonts w:ascii="Calibri" w:hAnsi="Calibri" w:cs="Calibri"/>
        </w:rPr>
        <w:t xml:space="preserve">O udzielenie zamówienia mogą się ubiegać </w:t>
      </w:r>
      <w:r>
        <w:rPr>
          <w:rFonts w:ascii="Calibri" w:hAnsi="Calibri" w:cs="Calibri"/>
        </w:rPr>
        <w:t>W</w:t>
      </w:r>
      <w:r w:rsidRPr="00905451">
        <w:rPr>
          <w:rFonts w:ascii="Calibri" w:hAnsi="Calibri" w:cs="Calibri"/>
        </w:rPr>
        <w:t>ykonawcy, którzy spełniają warunki dotyczące:</w:t>
      </w:r>
    </w:p>
    <w:p w:rsidR="00CA27AE" w:rsidRPr="00905451" w:rsidRDefault="00CA27AE" w:rsidP="008F667C">
      <w:pPr>
        <w:pStyle w:val="nienormalny"/>
        <w:numPr>
          <w:ilvl w:val="1"/>
          <w:numId w:val="35"/>
        </w:numPr>
        <w:spacing w:after="240"/>
      </w:pPr>
      <w:r w:rsidRPr="00905451">
        <w:t>posiadania uprawnień do wykonywania określonej działalności lub czynności, jeżeli przepisy prawa  nakładają obowiązek ich posiadania;</w:t>
      </w:r>
    </w:p>
    <w:p w:rsidR="00CA27AE" w:rsidRPr="00905451" w:rsidRDefault="00CA27AE" w:rsidP="00657B0A">
      <w:pPr>
        <w:pStyle w:val="nienormalny"/>
        <w:numPr>
          <w:ilvl w:val="1"/>
          <w:numId w:val="35"/>
        </w:numPr>
        <w:spacing w:after="240"/>
      </w:pPr>
      <w:bookmarkStart w:id="25" w:name="_Ref332561491"/>
      <w:bookmarkStart w:id="26" w:name="_Ref285706268"/>
      <w:r w:rsidRPr="00905451">
        <w:t>posiadania niezbędnej wiedzy i doświadczenia, tj. w okresie ostatnich 3 lat przed upływem terminu składania ofert, a jeżeli okres prowadzenia działalno</w:t>
      </w:r>
      <w:r w:rsidRPr="00905451">
        <w:rPr>
          <w:rFonts w:eastAsia="TimesNewRoman"/>
        </w:rPr>
        <w:t>ś</w:t>
      </w:r>
      <w:r w:rsidRPr="00905451">
        <w:t xml:space="preserve">ci jest krótszy – w tym okresie, wykonali i wdrożyli </w:t>
      </w:r>
      <w:r w:rsidRPr="00905451">
        <w:rPr>
          <w:b/>
        </w:rPr>
        <w:t>co najmniej 2 systemy informatyczne</w:t>
      </w:r>
      <w:r w:rsidRPr="00905451">
        <w:t xml:space="preserve"> o stopniu złożoności i ilości użytkowników co najmniej porównywalnymi z systemem będącym przedmiotem niniejszego przetargu, przy czym </w:t>
      </w:r>
      <w:r w:rsidRPr="003E294F">
        <w:rPr>
          <w:b/>
        </w:rPr>
        <w:t>przynajmniej jeden z tych systemów był systemem obsługi pożyczek dla funduszu pożyczkowego</w:t>
      </w:r>
      <w:r w:rsidRPr="00905451">
        <w:t xml:space="preserve">, udzielającego pożyczek na rzecz wsparcia przedsiębiorczości. </w:t>
      </w:r>
      <w:r w:rsidRPr="00657B0A">
        <w:t>Przez wdrożenie rozumie się zakończenie procesu, w wyniku którego system informatyczny działa u klienta lub znajduje się na etapie testowania systemu przez klienta.</w:t>
      </w:r>
      <w:r w:rsidR="003E294F">
        <w:t xml:space="preserve"> </w:t>
      </w:r>
      <w:r w:rsidRPr="00905451">
        <w:t xml:space="preserve">Ponadto systemy te charakteryzowały </w:t>
      </w:r>
      <w:r w:rsidR="003E294F" w:rsidRPr="00905451">
        <w:t xml:space="preserve">się </w:t>
      </w:r>
      <w:r w:rsidRPr="00905451">
        <w:t>następującymi cechami:</w:t>
      </w:r>
      <w:bookmarkEnd w:id="25"/>
    </w:p>
    <w:p w:rsidR="00CA27AE" w:rsidRPr="00905451" w:rsidRDefault="00CA27AE" w:rsidP="00E726DA">
      <w:pPr>
        <w:pStyle w:val="nienormalny"/>
        <w:numPr>
          <w:ilvl w:val="0"/>
          <w:numId w:val="31"/>
        </w:numPr>
        <w:rPr>
          <w:b/>
        </w:rPr>
      </w:pPr>
      <w:r w:rsidRPr="00905451">
        <w:t>wartość zlecenia prz</w:t>
      </w:r>
      <w:r>
        <w:t>ekraczała 50 000 zł brutto,</w:t>
      </w:r>
    </w:p>
    <w:p w:rsidR="00CA27AE" w:rsidRPr="00905451" w:rsidRDefault="00CA27AE" w:rsidP="00E726DA">
      <w:pPr>
        <w:pStyle w:val="nienormalny"/>
        <w:numPr>
          <w:ilvl w:val="0"/>
          <w:numId w:val="31"/>
        </w:numPr>
        <w:rPr>
          <w:b/>
        </w:rPr>
      </w:pPr>
      <w:r w:rsidRPr="00905451">
        <w:t>zostały zrealizowane przy użyciu serwera transakcyjnej, relacyjnej bazy danych,</w:t>
      </w:r>
    </w:p>
    <w:p w:rsidR="00CA27AE" w:rsidRPr="00905451" w:rsidRDefault="00CA27AE" w:rsidP="008F667C">
      <w:pPr>
        <w:pStyle w:val="nienormalny"/>
        <w:numPr>
          <w:ilvl w:val="0"/>
          <w:numId w:val="31"/>
        </w:numPr>
        <w:spacing w:after="240"/>
      </w:pPr>
      <w:r w:rsidRPr="00905451">
        <w:t>były wyposażone w możliwości wymiany informacji z innymi systemami poprzez pliki XML, CSV, XLS (przynajmniej jeden z tych formatów);</w:t>
      </w:r>
    </w:p>
    <w:p w:rsidR="00CA27AE" w:rsidRPr="00905451" w:rsidRDefault="00CA27AE" w:rsidP="00370F29">
      <w:pPr>
        <w:pStyle w:val="Punktator"/>
        <w:numPr>
          <w:ilvl w:val="1"/>
          <w:numId w:val="35"/>
        </w:numPr>
        <w:spacing w:after="240"/>
      </w:pPr>
      <w:r w:rsidRPr="00905451">
        <w:t xml:space="preserve">dysponowania odpowiednim potencjałem technicznym oraz osobami zdolnymi do wykonania zamówienia, tj.: </w:t>
      </w:r>
      <w:bookmarkStart w:id="27" w:name="_Ref285712435"/>
      <w:bookmarkEnd w:id="26"/>
      <w:r w:rsidRPr="00905451">
        <w:t>co najmniej trzema osobami posiadającymi doświ</w:t>
      </w:r>
      <w:r>
        <w:t xml:space="preserve">adczenie związane z realizacją </w:t>
      </w:r>
      <w:r w:rsidRPr="00905451">
        <w:t xml:space="preserve">w ciągu ostatnich 3 lat przed upływem terminu składania </w:t>
      </w:r>
      <w:r>
        <w:t>wniosków</w:t>
      </w:r>
      <w:r w:rsidRPr="00905451">
        <w:t xml:space="preserve"> co najmniej dwóch projektów obejmujących analizę potrzeb, budowę i obsługę serwisową systemu</w:t>
      </w:r>
      <w:bookmarkEnd w:id="27"/>
      <w:r w:rsidRPr="00905451">
        <w:t>.</w:t>
      </w:r>
    </w:p>
    <w:p w:rsidR="00CA27AE" w:rsidRPr="00905451" w:rsidRDefault="00CA27AE" w:rsidP="00370F29">
      <w:pPr>
        <w:pStyle w:val="Punktator"/>
        <w:numPr>
          <w:ilvl w:val="1"/>
          <w:numId w:val="35"/>
        </w:numPr>
        <w:spacing w:after="240"/>
        <w:rPr>
          <w:b/>
        </w:rPr>
      </w:pPr>
      <w:r w:rsidRPr="00905451">
        <w:t>sytuacji ekonomicznej i finansowej, tj. dysponowania środkami finansowymi lub posiadania zdolności kredytowej na kwotę co najmniej 50 000 zł.</w:t>
      </w:r>
    </w:p>
    <w:p w:rsidR="00CA27AE" w:rsidRDefault="00CA27AE" w:rsidP="00E726DA">
      <w:pPr>
        <w:numPr>
          <w:ilvl w:val="0"/>
          <w:numId w:val="10"/>
        </w:numPr>
        <w:tabs>
          <w:tab w:val="clear" w:pos="900"/>
          <w:tab w:val="num" w:pos="360"/>
        </w:tabs>
        <w:suppressAutoHyphens w:val="0"/>
        <w:spacing w:after="240"/>
        <w:ind w:left="360"/>
        <w:jc w:val="both"/>
        <w:rPr>
          <w:rFonts w:ascii="Calibri" w:hAnsi="Calibri" w:cs="Calibri"/>
        </w:rPr>
      </w:pPr>
      <w:bookmarkStart w:id="28" w:name="_Ref285723474"/>
      <w:r w:rsidRPr="00905451">
        <w:rPr>
          <w:rFonts w:ascii="Calibri" w:hAnsi="Calibri" w:cs="Calibri"/>
        </w:rPr>
        <w:t xml:space="preserve">W przypadku oferty Wykonawców wspólnie ubiegających się o udzielenie zamówienia, warunki określone w </w:t>
      </w:r>
      <w:r>
        <w:rPr>
          <w:rFonts w:ascii="Calibri" w:hAnsi="Calibri" w:cs="Calibri"/>
        </w:rPr>
        <w:t xml:space="preserve">pkt. VIII </w:t>
      </w:r>
      <w:r w:rsidRPr="00905451">
        <w:rPr>
          <w:rFonts w:ascii="Calibri" w:hAnsi="Calibri" w:cs="Calibri"/>
        </w:rPr>
        <w:t xml:space="preserve">ust. 1 muszą zostać spełnione łącznie przez wszystkich Wykonawców. </w:t>
      </w:r>
    </w:p>
    <w:p w:rsidR="00CA27AE" w:rsidRPr="00E726DA" w:rsidRDefault="00CA27AE" w:rsidP="00400BBB">
      <w:pPr>
        <w:suppressAutoHyphens w:val="0"/>
        <w:spacing w:after="240"/>
        <w:jc w:val="both"/>
        <w:rPr>
          <w:rFonts w:ascii="Calibri" w:hAnsi="Calibri" w:cs="Calibri"/>
        </w:rPr>
      </w:pPr>
    </w:p>
    <w:p w:rsidR="00CA27AE" w:rsidRPr="00E726DA" w:rsidRDefault="00CA27AE" w:rsidP="00790B18">
      <w:pPr>
        <w:pStyle w:val="Punktyrzymskie"/>
      </w:pPr>
      <w:bookmarkStart w:id="29" w:name="_Toc285698907"/>
      <w:bookmarkStart w:id="30" w:name="_Toc332743363"/>
      <w:bookmarkStart w:id="31" w:name="_Toc337205565"/>
      <w:bookmarkEnd w:id="28"/>
      <w:r w:rsidRPr="00E726DA">
        <w:lastRenderedPageBreak/>
        <w:t>Opis sposobu oceny spełniania warunków</w:t>
      </w:r>
      <w:bookmarkEnd w:id="29"/>
      <w:bookmarkEnd w:id="30"/>
      <w:r w:rsidRPr="00E726DA">
        <w:t>, wraz z wykazem oświadczeń lub dokumentów, jakie mają dostarczyć Wykonawcy w celu potwierdzenia spełniania warunków udziału w postępowaniu</w:t>
      </w:r>
      <w:bookmarkEnd w:id="31"/>
    </w:p>
    <w:p w:rsidR="00CA27AE" w:rsidRPr="00082ABF" w:rsidRDefault="00CA27AE" w:rsidP="00370F29">
      <w:pPr>
        <w:pStyle w:val="Nagwek3"/>
        <w:spacing w:after="240"/>
      </w:pPr>
      <w:r w:rsidRPr="00082ABF">
        <w:t xml:space="preserve">Zamawiający dokona oceny spełniania przez Wykonawców warunków udziału w postępowaniu, na podstawie załączonych dokumentów i oświadczeń. </w:t>
      </w:r>
    </w:p>
    <w:p w:rsidR="00CA27AE" w:rsidRDefault="00CA27AE" w:rsidP="00370F29">
      <w:pPr>
        <w:pStyle w:val="Nagwek3"/>
        <w:spacing w:after="240"/>
      </w:pPr>
      <w:bookmarkStart w:id="32" w:name="_Ref285723729"/>
      <w:r w:rsidRPr="00517E5C">
        <w:t xml:space="preserve">W celu potwierdzenia spełniania warunków, o których mowa w pkt. </w:t>
      </w:r>
      <w:r w:rsidR="009C289A">
        <w:fldChar w:fldCharType="begin"/>
      </w:r>
      <w:r w:rsidR="009C289A">
        <w:instrText xml:space="preserve"> REF _Ref332658045 \r \h  \* MERGEFORMAT </w:instrText>
      </w:r>
      <w:r w:rsidR="009C289A">
        <w:fldChar w:fldCharType="separate"/>
      </w:r>
      <w:r w:rsidR="009C289A">
        <w:t>VIII</w:t>
      </w:r>
      <w:r w:rsidR="009C289A">
        <w:fldChar w:fldCharType="end"/>
      </w:r>
      <w:r w:rsidRPr="00517E5C">
        <w:t xml:space="preserve"> oraz w celu wykazania braku podstaw do wykluczenia z postępowania, Wykonawca ma obowiązek złożyć następujące dokumenty:</w:t>
      </w:r>
    </w:p>
    <w:p w:rsidR="00CA27AE" w:rsidRPr="00082ABF" w:rsidRDefault="00CA27AE" w:rsidP="00082ABF">
      <w:pPr>
        <w:pStyle w:val="Akapitzlist"/>
        <w:numPr>
          <w:ilvl w:val="0"/>
          <w:numId w:val="40"/>
        </w:numPr>
        <w:spacing w:after="120" w:line="240" w:lineRule="auto"/>
        <w:contextualSpacing w:val="0"/>
        <w:jc w:val="both"/>
        <w:rPr>
          <w:vanish/>
          <w:sz w:val="24"/>
          <w:szCs w:val="24"/>
          <w:lang w:eastAsia="pl-PL"/>
        </w:rPr>
      </w:pPr>
    </w:p>
    <w:p w:rsidR="00CA27AE" w:rsidRPr="00082ABF" w:rsidRDefault="00CA27AE" w:rsidP="00082ABF">
      <w:pPr>
        <w:pStyle w:val="Akapitzlist"/>
        <w:numPr>
          <w:ilvl w:val="0"/>
          <w:numId w:val="40"/>
        </w:numPr>
        <w:spacing w:after="120" w:line="240" w:lineRule="auto"/>
        <w:contextualSpacing w:val="0"/>
        <w:jc w:val="both"/>
        <w:rPr>
          <w:vanish/>
          <w:sz w:val="24"/>
          <w:szCs w:val="24"/>
          <w:lang w:eastAsia="pl-PL"/>
        </w:rPr>
      </w:pPr>
    </w:p>
    <w:p w:rsidR="00CA27AE" w:rsidRDefault="00CA27AE" w:rsidP="006F0B2C">
      <w:pPr>
        <w:pStyle w:val="Akapitzlist"/>
        <w:numPr>
          <w:ilvl w:val="1"/>
          <w:numId w:val="40"/>
        </w:numPr>
        <w:spacing w:after="120" w:line="240" w:lineRule="auto"/>
        <w:ind w:left="993" w:hanging="567"/>
        <w:contextualSpacing w:val="0"/>
        <w:jc w:val="both"/>
        <w:rPr>
          <w:sz w:val="24"/>
          <w:szCs w:val="24"/>
        </w:rPr>
      </w:pPr>
      <w:bookmarkStart w:id="33" w:name="_Ref285723756"/>
      <w:bookmarkEnd w:id="32"/>
      <w:r w:rsidRPr="006F0B2C">
        <w:rPr>
          <w:sz w:val="24"/>
          <w:szCs w:val="24"/>
        </w:rPr>
        <w:t xml:space="preserve">wypełniony i podpisany </w:t>
      </w:r>
      <w:r w:rsidRPr="006F0B2C">
        <w:rPr>
          <w:b/>
          <w:sz w:val="24"/>
          <w:szCs w:val="24"/>
        </w:rPr>
        <w:t>wniosek o dopuszczenie do udziału w przetargu</w:t>
      </w:r>
      <w:r w:rsidRPr="006F0B2C">
        <w:rPr>
          <w:sz w:val="24"/>
          <w:szCs w:val="24"/>
        </w:rPr>
        <w:t xml:space="preserve">, będący </w:t>
      </w:r>
      <w:r w:rsidRPr="00671CC5">
        <w:rPr>
          <w:sz w:val="24"/>
          <w:szCs w:val="24"/>
          <w:u w:val="single"/>
        </w:rPr>
        <w:t>załącznikiem nr 1</w:t>
      </w:r>
      <w:r w:rsidRPr="006F0B2C">
        <w:rPr>
          <w:sz w:val="24"/>
          <w:szCs w:val="24"/>
        </w:rPr>
        <w:t xml:space="preserve"> do</w:t>
      </w:r>
      <w:r w:rsidR="003E294F">
        <w:rPr>
          <w:sz w:val="24"/>
          <w:szCs w:val="24"/>
        </w:rPr>
        <w:t xml:space="preserve"> </w:t>
      </w:r>
      <w:r w:rsidRPr="006F0B2C">
        <w:rPr>
          <w:sz w:val="24"/>
          <w:szCs w:val="24"/>
        </w:rPr>
        <w:t>niniejszego dokumentu;</w:t>
      </w:r>
    </w:p>
    <w:p w:rsidR="00CA27AE" w:rsidRDefault="00CA27AE" w:rsidP="0022386C">
      <w:pPr>
        <w:pStyle w:val="Akapitzlist"/>
        <w:numPr>
          <w:ilvl w:val="1"/>
          <w:numId w:val="40"/>
        </w:numPr>
        <w:spacing w:after="120" w:line="240" w:lineRule="auto"/>
        <w:ind w:left="993" w:hanging="567"/>
        <w:contextualSpacing w:val="0"/>
        <w:jc w:val="both"/>
        <w:rPr>
          <w:sz w:val="24"/>
          <w:szCs w:val="24"/>
        </w:rPr>
      </w:pPr>
      <w:r w:rsidRPr="00082ABF">
        <w:rPr>
          <w:sz w:val="24"/>
          <w:szCs w:val="24"/>
        </w:rPr>
        <w:t xml:space="preserve">wypełnione i podpisane </w:t>
      </w:r>
      <w:r w:rsidRPr="0022386C">
        <w:rPr>
          <w:b/>
          <w:sz w:val="24"/>
          <w:szCs w:val="24"/>
        </w:rPr>
        <w:t>oświadczenie wykonawcy o braku podstaw do wykluczenia</w:t>
      </w:r>
      <w:r w:rsidR="00706000">
        <w:rPr>
          <w:sz w:val="24"/>
          <w:szCs w:val="24"/>
        </w:rPr>
        <w:t xml:space="preserve"> (</w:t>
      </w:r>
      <w:r w:rsidRPr="00671CC5">
        <w:rPr>
          <w:sz w:val="24"/>
          <w:szCs w:val="24"/>
          <w:u w:val="single"/>
        </w:rPr>
        <w:t>załącznik nr 2</w:t>
      </w:r>
      <w:r w:rsidRPr="006F0B2C">
        <w:rPr>
          <w:sz w:val="24"/>
          <w:szCs w:val="24"/>
        </w:rPr>
        <w:t xml:space="preserve"> do</w:t>
      </w:r>
      <w:r w:rsidR="003E294F">
        <w:rPr>
          <w:sz w:val="24"/>
          <w:szCs w:val="24"/>
        </w:rPr>
        <w:t xml:space="preserve"> </w:t>
      </w:r>
      <w:r w:rsidRPr="006F0B2C">
        <w:rPr>
          <w:sz w:val="24"/>
          <w:szCs w:val="24"/>
        </w:rPr>
        <w:t>niniejszego dokumentu</w:t>
      </w:r>
      <w:r>
        <w:rPr>
          <w:sz w:val="24"/>
          <w:szCs w:val="24"/>
        </w:rPr>
        <w:t>);</w:t>
      </w:r>
    </w:p>
    <w:p w:rsidR="00CA27AE" w:rsidRPr="006F0B2C" w:rsidRDefault="00CA27AE" w:rsidP="006F0B2C">
      <w:pPr>
        <w:pStyle w:val="Akapitzlist"/>
        <w:numPr>
          <w:ilvl w:val="1"/>
          <w:numId w:val="40"/>
        </w:numPr>
        <w:spacing w:line="240" w:lineRule="auto"/>
        <w:ind w:left="993" w:hanging="567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wypełniony i podpisany </w:t>
      </w:r>
      <w:r w:rsidRPr="00671CC5">
        <w:rPr>
          <w:sz w:val="24"/>
          <w:szCs w:val="24"/>
          <w:u w:val="single"/>
        </w:rPr>
        <w:t>załącznik nr 3</w:t>
      </w:r>
      <w:r>
        <w:rPr>
          <w:sz w:val="24"/>
          <w:szCs w:val="24"/>
        </w:rPr>
        <w:t xml:space="preserve">, który stanowi </w:t>
      </w:r>
      <w:r w:rsidRPr="00671CC5">
        <w:rPr>
          <w:b/>
          <w:sz w:val="24"/>
          <w:szCs w:val="24"/>
        </w:rPr>
        <w:t>wykaz wykonanych</w:t>
      </w:r>
      <w:r w:rsidRPr="006F0B2C">
        <w:rPr>
          <w:sz w:val="24"/>
          <w:szCs w:val="24"/>
        </w:rPr>
        <w:t xml:space="preserve">, a w przypadku świadczeń okresowych lub ciągłych również wykonywanych, w okresie ostatnich 3 lat przed upływem terminu składania </w:t>
      </w:r>
      <w:r>
        <w:rPr>
          <w:sz w:val="24"/>
          <w:szCs w:val="24"/>
        </w:rPr>
        <w:t>wniosków</w:t>
      </w:r>
      <w:r w:rsidRPr="006F0B2C">
        <w:rPr>
          <w:sz w:val="24"/>
          <w:szCs w:val="24"/>
        </w:rPr>
        <w:t xml:space="preserve">, a jeżeli okres prowadzenia działalności jest krótszy – w tym okresie, </w:t>
      </w:r>
      <w:r w:rsidRPr="00671CC5">
        <w:rPr>
          <w:b/>
          <w:sz w:val="24"/>
          <w:szCs w:val="24"/>
        </w:rPr>
        <w:t>usług, o których mowa w </w:t>
      </w:r>
      <w:r>
        <w:rPr>
          <w:b/>
          <w:sz w:val="24"/>
          <w:szCs w:val="24"/>
        </w:rPr>
        <w:t xml:space="preserve">pkt. VIII ust. 1 </w:t>
      </w:r>
      <w:r w:rsidRPr="00671CC5">
        <w:rPr>
          <w:b/>
          <w:sz w:val="24"/>
          <w:szCs w:val="24"/>
        </w:rPr>
        <w:t>pkt.</w:t>
      </w:r>
      <w:r w:rsidR="008E5275">
        <w:fldChar w:fldCharType="begin"/>
      </w:r>
      <w:r w:rsidR="00272CAC">
        <w:instrText xml:space="preserve"> REF _Ref332561491 \r \h  \* MERGEFORMAT </w:instrText>
      </w:r>
      <w:r w:rsidR="008E5275">
        <w:fldChar w:fldCharType="separate"/>
      </w:r>
      <w:r w:rsidR="009C289A" w:rsidRPr="009C289A">
        <w:rPr>
          <w:b/>
          <w:sz w:val="24"/>
          <w:szCs w:val="24"/>
        </w:rPr>
        <w:t>1.2</w:t>
      </w:r>
      <w:r w:rsidR="008E5275">
        <w:fldChar w:fldCharType="end"/>
      </w:r>
      <w:r w:rsidRPr="00671CC5">
        <w:rPr>
          <w:b/>
          <w:sz w:val="24"/>
          <w:szCs w:val="24"/>
        </w:rPr>
        <w:t>,</w:t>
      </w:r>
      <w:r w:rsidRPr="006F0B2C">
        <w:rPr>
          <w:sz w:val="24"/>
          <w:szCs w:val="24"/>
        </w:rPr>
        <w:t xml:space="preserve"> z podaniem ich wartości, przedmiotu, dat wykonania, odbiorców, wraz z  dokumentami potwierdzającymi, że usługi te zostały wykonane lub są wykonywane należycie. Jeżeli Wykonawcy wspólnie ubiegają się o udzielenie zamówienia, dokument ten składa przynajmniej jeden z nich;</w:t>
      </w:r>
    </w:p>
    <w:p w:rsidR="00CA27AE" w:rsidRDefault="00CA27AE" w:rsidP="0082508A">
      <w:pPr>
        <w:pStyle w:val="nienormalny"/>
        <w:numPr>
          <w:ilvl w:val="1"/>
          <w:numId w:val="40"/>
        </w:numPr>
        <w:spacing w:after="240"/>
        <w:ind w:left="993" w:hanging="567"/>
      </w:pPr>
      <w:r>
        <w:t xml:space="preserve">wypełniony i podpisany </w:t>
      </w:r>
      <w:r w:rsidRPr="00671CC5">
        <w:rPr>
          <w:u w:val="single"/>
        </w:rPr>
        <w:t>załącznik nr 4</w:t>
      </w:r>
      <w:r>
        <w:t xml:space="preserve">, który stanowi </w:t>
      </w:r>
      <w:r w:rsidRPr="00671CC5">
        <w:rPr>
          <w:b/>
        </w:rPr>
        <w:t xml:space="preserve">wykaz osób, które będą uczestniczyć w wykonywaniu </w:t>
      </w:r>
      <w:r w:rsidRPr="00671CC5">
        <w:rPr>
          <w:b/>
          <w:bCs/>
        </w:rPr>
        <w:t>zamówienia</w:t>
      </w:r>
      <w:r w:rsidRPr="00517E5C">
        <w:t>, wraz z informacjami na temat ich kwalifikacji zawodowych, doświadczenia i wykształcenia, niezbędnych do wykonania zamówienia, a także zakresu wykonywanych przez nie czynności wraz z informacją o podstawie dysponowania tymi osobami.</w:t>
      </w:r>
    </w:p>
    <w:p w:rsidR="00CA27AE" w:rsidRDefault="00CA27AE" w:rsidP="0082508A">
      <w:pPr>
        <w:pStyle w:val="nienormalny"/>
        <w:numPr>
          <w:ilvl w:val="1"/>
          <w:numId w:val="40"/>
        </w:numPr>
        <w:spacing w:after="240"/>
        <w:ind w:left="993" w:hanging="567"/>
      </w:pPr>
      <w:r w:rsidRPr="00671CC5">
        <w:rPr>
          <w:b/>
        </w:rPr>
        <w:t>aktualny odpis z właściwego rejestru</w:t>
      </w:r>
      <w:r w:rsidRPr="00082ABF">
        <w:t>, jeżeli odrębne przepisy wymagają wpisu do rejestru, w celu wykazania braku podstaw do wykluczenia w oparciu o art. 24 ust. 1 pkt 2 ustawy PZP, wystawiony nie wcześniej niż 6 miesięcy przed up</w:t>
      </w:r>
      <w:r>
        <w:t xml:space="preserve">ływem terminu składania wniosków, </w:t>
      </w:r>
      <w:r w:rsidRPr="00082ABF">
        <w:t xml:space="preserve">a w stosunku do osób fizycznych oświadczenie w zakresie art. 24 </w:t>
      </w:r>
      <w:r w:rsidRPr="00082ABF">
        <w:lastRenderedPageBreak/>
        <w:t xml:space="preserve">ust. 1 pkt 2 ustawy PZP.  Jeżeli Wykonawcy wspólnie ubiegają się o udzielenie zamówienia, dokument ten składa każdy z nich; </w:t>
      </w:r>
    </w:p>
    <w:p w:rsidR="00CA27AE" w:rsidRDefault="00CA27AE" w:rsidP="0082508A">
      <w:pPr>
        <w:pStyle w:val="nienormalny"/>
        <w:numPr>
          <w:ilvl w:val="1"/>
          <w:numId w:val="40"/>
        </w:numPr>
        <w:spacing w:after="240"/>
        <w:ind w:left="993" w:hanging="567"/>
      </w:pPr>
      <w:r w:rsidRPr="00671CC5">
        <w:rPr>
          <w:b/>
        </w:rPr>
        <w:t>aktualne zaświadczenie właściwego naczelnika urzędu skarbowego</w:t>
      </w:r>
      <w:r w:rsidRPr="00082ABF">
        <w:t xml:space="preserve"> potwierdzające, że wykonawca nie zalega z uiszczaniem podatków lub zaświadczenie, że uzyskał przewidziane prawem zwolnienie, odroczenie lub rozłożenie na raty zaległych płatności lub wstrzymanie w całości decyzji właściwego organu – wystawionego nie wcześniej niż 3 miesiące przed upływem terminu składania </w:t>
      </w:r>
      <w:r>
        <w:t>wniosków</w:t>
      </w:r>
      <w:r w:rsidRPr="00082ABF">
        <w:t>. Jeżeli Wykonawcy wspólnie ubiegają się o udzielenie zamówienia dokument ten składa każdy z nich;</w:t>
      </w:r>
    </w:p>
    <w:p w:rsidR="00CA27AE" w:rsidRDefault="00CA27AE" w:rsidP="0082508A">
      <w:pPr>
        <w:pStyle w:val="nienormalny"/>
        <w:numPr>
          <w:ilvl w:val="1"/>
          <w:numId w:val="40"/>
        </w:numPr>
        <w:spacing w:after="240"/>
        <w:ind w:left="993" w:hanging="567"/>
      </w:pPr>
      <w:r w:rsidRPr="00671CC5">
        <w:rPr>
          <w:b/>
        </w:rPr>
        <w:t>aktualne zaświadczenie właściwego oddziału Zakładu Ubezpieczeń Społecznych lub Kasy Rolniczego Ubezpieczenia Społecznego</w:t>
      </w:r>
      <w:r w:rsidRPr="00082ABF"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– wystawionego nie wcześniej niż 3 miesiące przed upływem terminu składania </w:t>
      </w:r>
      <w:r>
        <w:t>wniosków</w:t>
      </w:r>
      <w:r w:rsidRPr="00082ABF">
        <w:t>. Jeżeli Wykonawcy wspólnie ubiegają się o udzielenie zamówienia dokument ten składa każdy z nich;</w:t>
      </w:r>
    </w:p>
    <w:p w:rsidR="00CA27AE" w:rsidRDefault="00CA27AE" w:rsidP="0082508A">
      <w:pPr>
        <w:pStyle w:val="nienormalny"/>
        <w:numPr>
          <w:ilvl w:val="1"/>
          <w:numId w:val="40"/>
        </w:numPr>
        <w:spacing w:after="240"/>
        <w:ind w:left="993" w:hanging="567"/>
      </w:pPr>
      <w:r w:rsidRPr="00671CC5">
        <w:rPr>
          <w:b/>
        </w:rPr>
        <w:t>aktualną informację z Krajowego Rejestru Karnego</w:t>
      </w:r>
      <w:r w:rsidRPr="00082ABF">
        <w:t xml:space="preserve"> w zakresie określonym w art. 24 </w:t>
      </w:r>
      <w:r w:rsidRPr="00082ABF">
        <w:br/>
        <w:t xml:space="preserve">ust. </w:t>
      </w:r>
      <w:r w:rsidRPr="00671CC5">
        <w:rPr>
          <w:b/>
        </w:rPr>
        <w:t>1 pkt 4-8</w:t>
      </w:r>
      <w:r>
        <w:rPr>
          <w:b/>
        </w:rPr>
        <w:t xml:space="preserve"> oraz 10-11</w:t>
      </w:r>
      <w:r w:rsidRPr="00671CC5">
        <w:rPr>
          <w:b/>
        </w:rPr>
        <w:t xml:space="preserve"> ustawy PZP</w:t>
      </w:r>
      <w:r w:rsidRPr="00082ABF">
        <w:t xml:space="preserve">, wystawionej nie wcześniej niż 6 miesięcy przed upływem terminu składania </w:t>
      </w:r>
      <w:r>
        <w:t>wniosków</w:t>
      </w:r>
      <w:r w:rsidRPr="00082ABF">
        <w:t>. Jeżeli Wykonawcy wspólnie ubiegają się o udzielenie zamówienia dokument ten składa każdy z nich;</w:t>
      </w:r>
    </w:p>
    <w:p w:rsidR="00CA27AE" w:rsidRDefault="00CA27AE" w:rsidP="0082508A">
      <w:pPr>
        <w:pStyle w:val="nienormalny"/>
        <w:numPr>
          <w:ilvl w:val="1"/>
          <w:numId w:val="40"/>
        </w:numPr>
        <w:spacing w:after="240"/>
        <w:ind w:left="993" w:hanging="567"/>
      </w:pPr>
      <w:r w:rsidRPr="00082ABF">
        <w:t xml:space="preserve">aktualną informację z Krajowego Rejestru Karnego w zakresie określonym w art. 24 ust. </w:t>
      </w:r>
      <w:r w:rsidRPr="00671CC5">
        <w:rPr>
          <w:b/>
        </w:rPr>
        <w:t>1 pkt 9 ustawy PZP</w:t>
      </w:r>
      <w:r w:rsidRPr="00082ABF">
        <w:t xml:space="preserve">, wystawionej nie wcześniej niż 6 miesięcy przed upływem terminu składania </w:t>
      </w:r>
      <w:r>
        <w:t>wniosków</w:t>
      </w:r>
      <w:r w:rsidRPr="00082ABF">
        <w:t>. Jeżeli Wykonawcy wspólnie ubiegają się o udzielenie zamówienia d</w:t>
      </w:r>
      <w:r>
        <w:t>okument ten składa każdy z nich;</w:t>
      </w:r>
    </w:p>
    <w:bookmarkEnd w:id="33"/>
    <w:p w:rsidR="00CA27AE" w:rsidRPr="00082ABF" w:rsidRDefault="00CA27AE" w:rsidP="0082508A">
      <w:pPr>
        <w:pStyle w:val="nienormalny"/>
        <w:numPr>
          <w:ilvl w:val="1"/>
          <w:numId w:val="40"/>
        </w:numPr>
        <w:spacing w:after="240"/>
        <w:ind w:left="993" w:hanging="567"/>
      </w:pPr>
      <w:r w:rsidRPr="001B1296">
        <w:rPr>
          <w:b/>
        </w:rPr>
        <w:t>informację banku</w:t>
      </w:r>
      <w:r w:rsidRPr="00082ABF">
        <w:t xml:space="preserve"> lub spółdzielczej kasy oszczędnościowo-kredytowej, w których Wykonawca posiada rachunek, </w:t>
      </w:r>
      <w:r w:rsidRPr="001B1296">
        <w:rPr>
          <w:b/>
        </w:rPr>
        <w:t>potwierdzającą wysokość posiadanych środków finansowych</w:t>
      </w:r>
      <w:r w:rsidRPr="00082ABF">
        <w:t xml:space="preserve"> lub zdolność kredytową Wykonawcy</w:t>
      </w:r>
      <w:r>
        <w:t xml:space="preserve"> (zgodnie z pkt VIII ust. 1 pkt 1.4.),</w:t>
      </w:r>
      <w:r w:rsidRPr="00082ABF">
        <w:t xml:space="preserve"> wystawioną nie wcześniej niż 3 miesiące przed </w:t>
      </w:r>
      <w:r>
        <w:t>upływem terminu składania wniosków.</w:t>
      </w:r>
    </w:p>
    <w:p w:rsidR="00CA27AE" w:rsidRPr="00517E5C" w:rsidRDefault="00CA27AE" w:rsidP="00370F29">
      <w:pPr>
        <w:pStyle w:val="Nagwek3"/>
        <w:spacing w:after="240"/>
      </w:pPr>
      <w:r w:rsidRPr="00517E5C">
        <w:t xml:space="preserve">Jeżeli, w przypadku Wykonawcy mającego siedzibę na terytorium Rzeczypospolitej Polskiej, osoby, o których mowa w art. 24 ust. 1 pkt 5 – 8 ustawy PZP mają miejsce zamieszkania poza </w:t>
      </w:r>
      <w:r w:rsidRPr="00517E5C">
        <w:lastRenderedPageBreak/>
        <w:t>terytorium Rzeczypospolitej Polskiej, Wykonawca składa w odniesieniu do nich zaświadczenie właściwego organu sądowego albo administracyjnego miejsca zamieszkania dotyczące niekaralności tych osób w zakresie określonym w art. 24 ust. 1 pkt 5 – 8 ustawy PZP, wystawione nie wcześniej niż 6 miesięcy przed upływem terminu składania ofert, z tym,  że w przypadku, gdy w miejscu zamieszkania tych osób nie wydaje się takich zaświadczeń – zastępuje je dokumentem zawierającym oświadczenie złożone przed notariuszem, właściwym organem sądowym, administracyjnym albo organem samorządu zawodowego lub gospodarczego miejsca zamieszkania tych osób.</w:t>
      </w:r>
    </w:p>
    <w:p w:rsidR="00CA27AE" w:rsidRPr="00517E5C" w:rsidRDefault="00CA27AE" w:rsidP="00370F29">
      <w:pPr>
        <w:pStyle w:val="Nagwek3"/>
        <w:spacing w:after="240"/>
      </w:pPr>
      <w:r w:rsidRPr="00517E5C">
        <w:t>Jeżeli Wykonawca ma siedzibę lub miejsce zamieszkania poza terytorium Rzeczypospolitej Polskiej, zamiast dokumentów:</w:t>
      </w:r>
    </w:p>
    <w:p w:rsidR="00CA27AE" w:rsidRPr="002846F4" w:rsidRDefault="00CA27AE" w:rsidP="002846F4">
      <w:pPr>
        <w:pStyle w:val="Akapitzlist"/>
        <w:numPr>
          <w:ilvl w:val="0"/>
          <w:numId w:val="41"/>
        </w:numPr>
        <w:tabs>
          <w:tab w:val="right" w:pos="-1560"/>
        </w:tabs>
        <w:jc w:val="both"/>
        <w:rPr>
          <w:rFonts w:cs="Calibri"/>
          <w:vanish/>
        </w:rPr>
      </w:pPr>
    </w:p>
    <w:p w:rsidR="00CA27AE" w:rsidRPr="002846F4" w:rsidRDefault="00CA27AE" w:rsidP="002846F4">
      <w:pPr>
        <w:pStyle w:val="Akapitzlist"/>
        <w:numPr>
          <w:ilvl w:val="0"/>
          <w:numId w:val="41"/>
        </w:numPr>
        <w:tabs>
          <w:tab w:val="right" w:pos="-1560"/>
        </w:tabs>
        <w:jc w:val="both"/>
        <w:rPr>
          <w:rFonts w:cs="Calibri"/>
          <w:vanish/>
        </w:rPr>
      </w:pPr>
    </w:p>
    <w:p w:rsidR="00CA27AE" w:rsidRPr="002846F4" w:rsidRDefault="00CA27AE" w:rsidP="002846F4">
      <w:pPr>
        <w:pStyle w:val="Akapitzlist"/>
        <w:numPr>
          <w:ilvl w:val="0"/>
          <w:numId w:val="41"/>
        </w:numPr>
        <w:tabs>
          <w:tab w:val="right" w:pos="-1560"/>
        </w:tabs>
        <w:jc w:val="both"/>
        <w:rPr>
          <w:rFonts w:cs="Calibri"/>
          <w:vanish/>
        </w:rPr>
      </w:pPr>
    </w:p>
    <w:p w:rsidR="00CA27AE" w:rsidRPr="002846F4" w:rsidRDefault="00CA27AE" w:rsidP="002846F4">
      <w:pPr>
        <w:pStyle w:val="Akapitzlist"/>
        <w:numPr>
          <w:ilvl w:val="0"/>
          <w:numId w:val="41"/>
        </w:numPr>
        <w:tabs>
          <w:tab w:val="right" w:pos="-1560"/>
        </w:tabs>
        <w:jc w:val="both"/>
        <w:rPr>
          <w:rFonts w:cs="Calibri"/>
          <w:vanish/>
        </w:rPr>
      </w:pPr>
    </w:p>
    <w:p w:rsidR="00CA27AE" w:rsidRPr="002846F4" w:rsidRDefault="00CA27AE" w:rsidP="002846F4">
      <w:pPr>
        <w:pStyle w:val="Akapitzlist"/>
        <w:numPr>
          <w:ilvl w:val="1"/>
          <w:numId w:val="41"/>
        </w:numPr>
        <w:tabs>
          <w:tab w:val="right" w:pos="-1560"/>
        </w:tabs>
        <w:spacing w:after="120" w:line="240" w:lineRule="auto"/>
        <w:ind w:left="992" w:hanging="431"/>
        <w:jc w:val="both"/>
        <w:rPr>
          <w:rFonts w:cs="Calibri"/>
          <w:sz w:val="24"/>
          <w:szCs w:val="24"/>
        </w:rPr>
      </w:pPr>
      <w:r w:rsidRPr="002846F4">
        <w:rPr>
          <w:rFonts w:cs="Calibri"/>
          <w:sz w:val="24"/>
          <w:szCs w:val="24"/>
        </w:rPr>
        <w:t xml:space="preserve">o których mowa w </w:t>
      </w:r>
      <w:r w:rsidRPr="00667C78">
        <w:rPr>
          <w:rFonts w:cs="Calibri"/>
          <w:sz w:val="24"/>
          <w:szCs w:val="24"/>
        </w:rPr>
        <w:t>ust. 2 pkt 2.5.-2.7. i pkt 2.9</w:t>
      </w:r>
      <w:r>
        <w:rPr>
          <w:rFonts w:cs="Calibri"/>
          <w:sz w:val="24"/>
          <w:szCs w:val="24"/>
        </w:rPr>
        <w:t>.</w:t>
      </w:r>
      <w:r w:rsidRPr="002846F4">
        <w:rPr>
          <w:rFonts w:cs="Calibri"/>
          <w:sz w:val="24"/>
          <w:szCs w:val="24"/>
        </w:rPr>
        <w:t xml:space="preserve">  składa dokument lub dokumenty, wystawione w kraju, w którym ma siedzibę lub miejsce zamieszkania, potwierdzające odpowiednio, że: </w:t>
      </w:r>
    </w:p>
    <w:p w:rsidR="00CA27AE" w:rsidRPr="002846F4" w:rsidRDefault="00CA27AE" w:rsidP="00370F29">
      <w:pPr>
        <w:pStyle w:val="Punktator"/>
        <w:numPr>
          <w:ilvl w:val="2"/>
          <w:numId w:val="42"/>
        </w:numPr>
        <w:ind w:left="1560" w:hanging="284"/>
      </w:pPr>
      <w:r w:rsidRPr="002846F4">
        <w:t>nie otwarto jego likwidacji ani nie ogłoszono upadłości</w:t>
      </w:r>
      <w:r>
        <w:t>,</w:t>
      </w:r>
    </w:p>
    <w:p w:rsidR="00CA27AE" w:rsidRPr="002846F4" w:rsidRDefault="00CA27AE" w:rsidP="00370F29">
      <w:pPr>
        <w:pStyle w:val="Punktator"/>
        <w:numPr>
          <w:ilvl w:val="2"/>
          <w:numId w:val="42"/>
        </w:numPr>
        <w:ind w:left="1560" w:hanging="284"/>
      </w:pPr>
      <w:r w:rsidRPr="002846F4"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organu,</w:t>
      </w:r>
    </w:p>
    <w:p w:rsidR="00CA27AE" w:rsidRPr="002846F4" w:rsidRDefault="00CA27AE" w:rsidP="00370F29">
      <w:pPr>
        <w:pStyle w:val="Punktator"/>
        <w:numPr>
          <w:ilvl w:val="2"/>
          <w:numId w:val="42"/>
        </w:numPr>
        <w:spacing w:after="240"/>
        <w:ind w:left="1560" w:hanging="284"/>
      </w:pPr>
      <w:r w:rsidRPr="002846F4">
        <w:t>nie orzeczono wobec niego za</w:t>
      </w:r>
      <w:r>
        <w:t>kazu ubiegania się o zamówienie.</w:t>
      </w:r>
    </w:p>
    <w:p w:rsidR="00CA27AE" w:rsidRPr="00A16682" w:rsidRDefault="000815F0" w:rsidP="000815F0">
      <w:pPr>
        <w:pStyle w:val="Nagwek4"/>
      </w:pPr>
      <w:r>
        <w:t xml:space="preserve">4.2. </w:t>
      </w:r>
      <w:r w:rsidR="00CA27AE">
        <w:t xml:space="preserve">o </w:t>
      </w:r>
      <w:r w:rsidR="00CA27AE" w:rsidRPr="00A16682">
        <w:t xml:space="preserve">którym mowa w ust. 2 pkt </w:t>
      </w:r>
      <w:r w:rsidR="00CA27AE">
        <w:t>2.</w:t>
      </w:r>
      <w:r w:rsidR="00CA27AE" w:rsidRPr="00A16682">
        <w:t>8</w:t>
      </w:r>
      <w:r w:rsidR="00CA27AE">
        <w:t>.</w:t>
      </w:r>
      <w:r w:rsidR="00CA27AE" w:rsidRPr="00A16682">
        <w:t>, składa zaświadczenie właściwego organu sądowego lub administracyjnego kraju pochodzenia albo zamieszkania osoby, której dokumenty dotyczą, w zakresie określonym w art. 24 ust. 1 pkt 4-8 ustawy PZP.</w:t>
      </w:r>
    </w:p>
    <w:p w:rsidR="00CA27AE" w:rsidRPr="00517E5C" w:rsidRDefault="00CA27AE" w:rsidP="00370F29">
      <w:pPr>
        <w:pStyle w:val="Nagwek3"/>
        <w:spacing w:after="240"/>
      </w:pPr>
      <w:r w:rsidRPr="00517E5C">
        <w:t xml:space="preserve">Dokumenty, o których mowa w ust. </w:t>
      </w:r>
      <w:r w:rsidRPr="00667C78">
        <w:t>4 pkt 4.1. lit. a. i c. oraz pkt 4.2</w:t>
      </w:r>
      <w:r w:rsidRPr="00517E5C">
        <w:t xml:space="preserve"> powinny być wystawione nie wcześniej niż 6 miesięcy przed upływem terminu składania </w:t>
      </w:r>
      <w:r>
        <w:t>wniosków</w:t>
      </w:r>
      <w:r w:rsidRPr="00517E5C">
        <w:t>.</w:t>
      </w:r>
    </w:p>
    <w:p w:rsidR="00CA27AE" w:rsidRPr="00517E5C" w:rsidRDefault="00CA27AE" w:rsidP="00370F29">
      <w:pPr>
        <w:pStyle w:val="Nagwek3"/>
        <w:spacing w:after="240"/>
      </w:pPr>
      <w:r w:rsidRPr="00517E5C">
        <w:t xml:space="preserve">Dokument, o którym mowa w </w:t>
      </w:r>
      <w:r w:rsidRPr="00667C78">
        <w:t>ust. 4 pkt 4.</w:t>
      </w:r>
      <w:r>
        <w:t>1.</w:t>
      </w:r>
      <w:r w:rsidRPr="00667C78">
        <w:t xml:space="preserve"> lit. b.</w:t>
      </w:r>
      <w:r w:rsidRPr="00517E5C">
        <w:t xml:space="preserve"> powinien być wystawiony nie wcześniej niż 3 miesiące przed upływem terminu składania </w:t>
      </w:r>
      <w:r>
        <w:t>wniosków</w:t>
      </w:r>
      <w:r w:rsidRPr="00517E5C">
        <w:t>.</w:t>
      </w:r>
    </w:p>
    <w:p w:rsidR="00CA27AE" w:rsidRPr="00667C78" w:rsidRDefault="00CA27AE" w:rsidP="00421074">
      <w:pPr>
        <w:pStyle w:val="Nagwek3"/>
        <w:spacing w:after="240"/>
      </w:pPr>
      <w:r w:rsidRPr="00517E5C">
        <w:t xml:space="preserve">Jeżeli w miejscu zamieszkania osoby lub w kraju, w którym Wykonawca ma siedzibę lub miejsce zamieszkania, nie wydaje się dokumentów, o których mowa w </w:t>
      </w:r>
      <w:r w:rsidRPr="00667C78">
        <w:t>ust. 4</w:t>
      </w:r>
      <w:r w:rsidRPr="00517E5C">
        <w:t xml:space="preserve">, zastępuje się je dokumentem zawierającym oświadczenie złożone przed notariuszem, właściwym organem sądowym, administracyjnym albo organem samorządu zawodowego lub gospodarczego </w:t>
      </w:r>
      <w:r w:rsidRPr="00517E5C">
        <w:lastRenderedPageBreak/>
        <w:t xml:space="preserve">odpowiednio kraju pochodzenia osoby lub kraju, w którym Wykonawca ma siedzibę lub </w:t>
      </w:r>
      <w:r w:rsidRPr="00667C78">
        <w:t>miejsce zamieszkania.</w:t>
      </w:r>
    </w:p>
    <w:p w:rsidR="00CA27AE" w:rsidRDefault="00CA27AE" w:rsidP="00370F29">
      <w:pPr>
        <w:pStyle w:val="Nagwek3"/>
        <w:spacing w:after="240"/>
      </w:pPr>
      <w:r w:rsidRPr="00667C78">
        <w:t>W zakresie terminu, w którym powinny być wystawione dokumenty, o których mowa w ust. 7 stosuje się odpowiednio postanowienia ust. 5 i 6.</w:t>
      </w:r>
    </w:p>
    <w:p w:rsidR="00CA27AE" w:rsidRPr="004E001E" w:rsidRDefault="00CA27AE" w:rsidP="00370F29">
      <w:pPr>
        <w:pStyle w:val="Punktycyfrowe"/>
        <w:spacing w:after="240"/>
      </w:pPr>
      <w:r>
        <w:t>Wymagane dokumenty powinny być przedstawione w formie oryginału lub kserokopii potwierdzonej za zgodność z oryginałem przez osobę lub osoby, uprawnione do reprezentowania Wykonawcy, z wyjątkiem dokumentów, o których mowa w pkt IX, ust. 2, pkt 2.1 – 2.4.</w:t>
      </w:r>
    </w:p>
    <w:p w:rsidR="00CA27AE" w:rsidRPr="00517E5C" w:rsidRDefault="00CA27AE" w:rsidP="00370F29">
      <w:pPr>
        <w:pStyle w:val="Nagwek3"/>
        <w:spacing w:after="240"/>
      </w:pPr>
      <w:r w:rsidRPr="00517E5C">
        <w:t>Dokumenty sporządzone w języku obcym są składane wraz z tłumaczeniem na język polski.</w:t>
      </w:r>
    </w:p>
    <w:p w:rsidR="00CA27AE" w:rsidRPr="00517E5C" w:rsidRDefault="00CA27AE" w:rsidP="00370F29">
      <w:pPr>
        <w:pStyle w:val="Nagwek3"/>
        <w:spacing w:after="240"/>
      </w:pPr>
      <w:r w:rsidRPr="00517E5C">
        <w:t xml:space="preserve">Jeżeli Wykonawca, wykazując spełnianie warunków, o których mowa w art. 22 ust. 1 ustawy PZP polega na zasobach innych podmiotów, na zasadach określonych w art. 26 ust. 2b ustawy PZP,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:rsidR="00CA27AE" w:rsidRPr="00517E5C" w:rsidRDefault="00CA27AE" w:rsidP="00AF6962">
      <w:pPr>
        <w:pStyle w:val="numerator"/>
      </w:pPr>
      <w:r w:rsidRPr="00517E5C">
        <w:t xml:space="preserve">Jeżeli Wykonawca, wykazując spełnianie warunków, o których mowa w art. 22 ust. 1 ustawy PZP polega na zasobach innych podmiotów, na zasadach określonych w art. 26 ust. 2b ustawy PZP, a podmioty te będą brały udział w realizacji części zamówienia, zamawiający żąda przedstawienia w odniesieniu do tych podmiotów dokumentów wymienionych </w:t>
      </w:r>
      <w:r w:rsidRPr="00517E5C">
        <w:br/>
      </w:r>
      <w:r w:rsidRPr="00667C78">
        <w:t>w ust. 2 pkt 2.4- 2.9.</w:t>
      </w:r>
      <w:r w:rsidRPr="00517E5C">
        <w:t xml:space="preserve"> Postanowienia dotyczące podmiotów, które mają siedzibę lub miejsce zamieszkania poza granicami Rzeczypospolitej stosuje się odpowiednio.</w:t>
      </w:r>
    </w:p>
    <w:p w:rsidR="00CA27AE" w:rsidRPr="00517E5C" w:rsidRDefault="00CA27AE" w:rsidP="00370F29">
      <w:pPr>
        <w:pStyle w:val="Nagwek3"/>
        <w:spacing w:after="240"/>
      </w:pPr>
      <w:r w:rsidRPr="00517E5C">
        <w:t>Jeżeli Wykonawca, wykazując spełnianie warunku, o którym mowa w art. 22 ust. 1 pkt 4 ustawy PZP polega na zdolnościach finansowych innych podmiotów na zasadach określonych w art. 26 ust. 2b ustawy PZP, Zamawiający wymaga przedłożenia informa</w:t>
      </w:r>
      <w:r>
        <w:t xml:space="preserve">cji, o której mowa w ust. 2 </w:t>
      </w:r>
      <w:r w:rsidRPr="00D60A2A">
        <w:t>pkt 2.10,</w:t>
      </w:r>
      <w:r w:rsidRPr="00517E5C">
        <w:t xml:space="preserve"> dotyczącej tych podmiotów.</w:t>
      </w:r>
    </w:p>
    <w:p w:rsidR="00CA27AE" w:rsidRPr="00517E5C" w:rsidRDefault="00CA27AE" w:rsidP="00370F29">
      <w:pPr>
        <w:pStyle w:val="Nagwek3"/>
        <w:spacing w:after="240"/>
      </w:pPr>
      <w:r w:rsidRPr="00517E5C">
        <w:t>W przypadku Wykonawców wspólnie ubiegających się o udzielenie zamówienia oraz w przypadku podmiotów, o których mowa w ust. 13 i 14, kopie dokumentów dotyczących odpowiednio Wykonawcy lub tych podmiotów są poświadczane za zgodność z oryginałem przez wykonawcę lub te podmioty.</w:t>
      </w:r>
    </w:p>
    <w:p w:rsidR="00CA27AE" w:rsidRPr="00400BBB" w:rsidRDefault="00CA27AE" w:rsidP="00400BBB">
      <w:pPr>
        <w:pStyle w:val="Nagwek3"/>
      </w:pPr>
      <w:r w:rsidRPr="00517E5C">
        <w:lastRenderedPageBreak/>
        <w:t xml:space="preserve">Jeżeli Wykonawcy wspólnie ubiegają się o udzielenie zamówienia, ustanawiają pełnomocnika do reprezentowania ich w postępowaniu albo do reprezentowania ich w postępowaniu i zawarcia umowy. Stosowne pełnomocnictwo w oryginale lub w postaci kopii poświadczonej notarialnie należy dołączyć do </w:t>
      </w:r>
      <w:r w:rsidR="00290C77">
        <w:t>wniosku</w:t>
      </w:r>
      <w:r w:rsidRPr="00517E5C">
        <w:t>.</w:t>
      </w:r>
    </w:p>
    <w:p w:rsidR="00CA27AE" w:rsidRDefault="00CA27AE" w:rsidP="00790B18">
      <w:pPr>
        <w:pStyle w:val="Punktyrzymskie"/>
      </w:pPr>
      <w:bookmarkStart w:id="34" w:name="_Toc337205566"/>
      <w:r>
        <w:t>Opis kryteriów wyboru i sposobu oceny wniosków o dopuszczenie</w:t>
      </w:r>
      <w:bookmarkEnd w:id="34"/>
    </w:p>
    <w:p w:rsidR="00CA27AE" w:rsidRPr="00657B0A" w:rsidRDefault="00CA27AE" w:rsidP="00657B0A">
      <w:pPr>
        <w:tabs>
          <w:tab w:val="left" w:pos="426"/>
        </w:tabs>
        <w:spacing w:after="240"/>
        <w:ind w:left="426" w:hanging="426"/>
        <w:rPr>
          <w:rFonts w:ascii="Calibri" w:hAnsi="Calibri" w:cs="Calibri"/>
        </w:rPr>
      </w:pPr>
      <w:r w:rsidRPr="00657B0A">
        <w:rPr>
          <w:rFonts w:ascii="Calibri" w:hAnsi="Calibri" w:cs="Calibri"/>
        </w:rPr>
        <w:t>1.</w:t>
      </w:r>
      <w:r w:rsidRPr="00657B0A">
        <w:rPr>
          <w:rFonts w:ascii="Calibri" w:hAnsi="Calibri" w:cs="Calibri"/>
        </w:rPr>
        <w:tab/>
        <w:t>Do III etapu przetargu – do składania ofert -Zamawiający zaprosi pięciu Wykonawców.</w:t>
      </w:r>
    </w:p>
    <w:p w:rsidR="00CA27AE" w:rsidRPr="00657B0A" w:rsidRDefault="00CA27AE" w:rsidP="00290C77">
      <w:pPr>
        <w:tabs>
          <w:tab w:val="left" w:pos="426"/>
        </w:tabs>
        <w:spacing w:after="240"/>
        <w:ind w:left="426" w:hanging="426"/>
        <w:jc w:val="both"/>
        <w:rPr>
          <w:rFonts w:ascii="Calibri" w:hAnsi="Calibri" w:cs="Calibri"/>
        </w:rPr>
      </w:pPr>
      <w:r w:rsidRPr="00657B0A">
        <w:rPr>
          <w:rFonts w:ascii="Calibri" w:hAnsi="Calibri" w:cs="Calibri"/>
        </w:rPr>
        <w:t>2.</w:t>
      </w:r>
      <w:r w:rsidRPr="00657B0A">
        <w:rPr>
          <w:rFonts w:ascii="Calibri" w:hAnsi="Calibri" w:cs="Calibri"/>
        </w:rPr>
        <w:tab/>
        <w:t>Ocena spełnienia przez Wykonawcę warunków udziału w postępowaniu będzie dokonana zgodnie z formułą „spełnia/nie spełnia” w oparciu o informacje zawarte w dokumentach i oświadczeniach wyszczególnionych w pkt IX ust. 2 pkt 2.1 – 2.10. Z treści załączonych do oświadczeń dokumentów musi wynikać jednoznacznie, iż ww. warunki Wykonawca spełnił.</w:t>
      </w:r>
    </w:p>
    <w:p w:rsidR="00CA27AE" w:rsidRPr="00657B0A" w:rsidRDefault="00CA27AE" w:rsidP="00290C77">
      <w:pPr>
        <w:tabs>
          <w:tab w:val="left" w:pos="426"/>
        </w:tabs>
        <w:spacing w:after="240"/>
        <w:ind w:left="426" w:hanging="426"/>
        <w:jc w:val="both"/>
        <w:rPr>
          <w:rFonts w:ascii="Calibri" w:hAnsi="Calibri" w:cs="Calibri"/>
        </w:rPr>
      </w:pPr>
      <w:r w:rsidRPr="00657B0A">
        <w:rPr>
          <w:rFonts w:ascii="Calibri" w:hAnsi="Calibri" w:cs="Calibri"/>
        </w:rPr>
        <w:t>3.</w:t>
      </w:r>
      <w:r w:rsidRPr="00657B0A">
        <w:rPr>
          <w:rFonts w:ascii="Calibri" w:hAnsi="Calibri" w:cs="Calibri"/>
        </w:rPr>
        <w:tab/>
        <w:t>Jeżeli liczba Wykonawców, którzy spełniają warunki udziału w postępowaniu będzie większa niż 5, Zamawiający zaprosi do składania ofert Wykonawców, którzy spełnią ww. warunki i otrzymają najwyższą liczbę punktów w oparciu o określone w zaproszeniu kryterium kwalifikacji, jakim jest liczba systemów informatycznych</w:t>
      </w:r>
      <w:r w:rsidR="00290C77">
        <w:rPr>
          <w:rFonts w:ascii="Calibri" w:hAnsi="Calibri" w:cs="Calibri"/>
        </w:rPr>
        <w:t>,</w:t>
      </w:r>
      <w:r w:rsidRPr="00657B0A">
        <w:rPr>
          <w:rFonts w:ascii="Calibri" w:hAnsi="Calibri" w:cs="Calibri"/>
        </w:rPr>
        <w:t xml:space="preserve"> określonych w pkt </w:t>
      </w:r>
      <w:r w:rsidR="00290C77">
        <w:rPr>
          <w:rFonts w:ascii="Calibri" w:hAnsi="Calibri" w:cs="Calibri"/>
        </w:rPr>
        <w:t>VII</w:t>
      </w:r>
      <w:r w:rsidRPr="00657B0A">
        <w:rPr>
          <w:rFonts w:ascii="Calibri" w:hAnsi="Calibri" w:cs="Calibri"/>
        </w:rPr>
        <w:t xml:space="preserve">I ust </w:t>
      </w:r>
      <w:r w:rsidR="00290C77">
        <w:rPr>
          <w:rFonts w:ascii="Calibri" w:hAnsi="Calibri" w:cs="Calibri"/>
        </w:rPr>
        <w:t>1</w:t>
      </w:r>
      <w:r w:rsidRPr="00657B0A">
        <w:rPr>
          <w:rFonts w:ascii="Calibri" w:hAnsi="Calibri" w:cs="Calibri"/>
        </w:rPr>
        <w:t xml:space="preserve">. pkt </w:t>
      </w:r>
      <w:r w:rsidR="00290C77">
        <w:rPr>
          <w:rFonts w:ascii="Calibri" w:hAnsi="Calibri" w:cs="Calibri"/>
        </w:rPr>
        <w:t>1.</w:t>
      </w:r>
      <w:r w:rsidRPr="00657B0A">
        <w:rPr>
          <w:rFonts w:ascii="Calibri" w:hAnsi="Calibri" w:cs="Calibri"/>
        </w:rPr>
        <w:t>2. Za każdy taki system, Wykonawca otrzyma jeden punkt.</w:t>
      </w:r>
    </w:p>
    <w:p w:rsidR="00CA27AE" w:rsidRDefault="00CA27AE" w:rsidP="00657B0A">
      <w:pPr>
        <w:tabs>
          <w:tab w:val="left" w:pos="426"/>
        </w:tabs>
        <w:spacing w:after="240"/>
        <w:ind w:left="426" w:hanging="426"/>
        <w:rPr>
          <w:rFonts w:ascii="Calibri" w:hAnsi="Calibri" w:cs="Calibri"/>
        </w:rPr>
      </w:pPr>
      <w:r w:rsidRPr="00657B0A">
        <w:rPr>
          <w:rFonts w:ascii="Calibri" w:hAnsi="Calibri" w:cs="Calibri"/>
        </w:rPr>
        <w:t>4.</w:t>
      </w:r>
      <w:r w:rsidRPr="00657B0A">
        <w:rPr>
          <w:rFonts w:ascii="Calibri" w:hAnsi="Calibri" w:cs="Calibri"/>
        </w:rPr>
        <w:tab/>
        <w:t>Zamawiający wezwie Wykonawców, którzy w określonym terminie nie złożyli oświadczeń i dokumentów potwierdzających spełnianie warunków udziału w postępowaniu, lub którzy złożyli dokumenty zawierające błędy, do ich uzupełnienia zgodnie z art. 26 Ustawy.</w:t>
      </w:r>
    </w:p>
    <w:p w:rsidR="00CA27AE" w:rsidRDefault="00CA27AE" w:rsidP="00400BBB">
      <w:pPr>
        <w:pStyle w:val="Punktyrzymskie"/>
      </w:pPr>
      <w:bookmarkStart w:id="35" w:name="_Toc337205567"/>
      <w:r>
        <w:t>Informacje na temat wadium</w:t>
      </w:r>
      <w:bookmarkEnd w:id="35"/>
    </w:p>
    <w:p w:rsidR="00CA27AE" w:rsidRDefault="00CA27AE" w:rsidP="00421074">
      <w:pPr>
        <w:pStyle w:val="nienormalny"/>
      </w:pPr>
      <w:r>
        <w:t>Zamawiający nie wymaga wniesienia wadium.</w:t>
      </w:r>
    </w:p>
    <w:p w:rsidR="00CA27AE" w:rsidRPr="00673D87" w:rsidRDefault="00CA27AE" w:rsidP="00E87A06">
      <w:pPr>
        <w:pStyle w:val="Punktyrzymskie"/>
        <w:rPr>
          <w:szCs w:val="28"/>
        </w:rPr>
      </w:pPr>
      <w:bookmarkStart w:id="36" w:name="_Toc285698912"/>
      <w:bookmarkStart w:id="37" w:name="_Ref289076187"/>
      <w:bookmarkStart w:id="38" w:name="_Toc332743368"/>
      <w:bookmarkStart w:id="39" w:name="_Toc337205568"/>
      <w:r w:rsidRPr="001C5E20">
        <w:t>Opis kryteriów</w:t>
      </w:r>
      <w:r>
        <w:t xml:space="preserve"> wyboru i </w:t>
      </w:r>
      <w:bookmarkEnd w:id="36"/>
      <w:bookmarkEnd w:id="37"/>
      <w:r>
        <w:t>sposobu oceny ofert</w:t>
      </w:r>
      <w:bookmarkEnd w:id="38"/>
      <w:bookmarkEnd w:id="39"/>
    </w:p>
    <w:p w:rsidR="00D5600C" w:rsidRDefault="00D5600C" w:rsidP="00D5600C">
      <w:pPr>
        <w:pStyle w:val="Nagwek3"/>
        <w:tabs>
          <w:tab w:val="clear" w:pos="4755"/>
        </w:tabs>
        <w:spacing w:before="120" w:after="240"/>
        <w:ind w:left="448" w:hanging="448"/>
      </w:pPr>
      <w:r w:rsidRPr="001C5E20">
        <w:t>Przy wyborze najkorzystniejszej oferty</w:t>
      </w:r>
      <w:r w:rsidR="00290C77">
        <w:t xml:space="preserve"> </w:t>
      </w:r>
      <w:r w:rsidRPr="001C5E20">
        <w:t>Zamawiający będzie kierować się następującymi kryteriami i ich znaczeniem oraz w następujący sposób będzie oceniać oferty w poszczególnych kryteriach:</w:t>
      </w:r>
    </w:p>
    <w:p w:rsidR="000A44C2" w:rsidRPr="000A44C2" w:rsidRDefault="000A44C2" w:rsidP="000A44C2">
      <w:pPr>
        <w:rPr>
          <w:lang w:eastAsia="pl-PL"/>
        </w:rPr>
      </w:pPr>
    </w:p>
    <w:tbl>
      <w:tblPr>
        <w:tblW w:w="0" w:type="auto"/>
        <w:tblInd w:w="160" w:type="dxa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6993"/>
        <w:gridCol w:w="2041"/>
      </w:tblGrid>
      <w:tr w:rsidR="00D5600C" w:rsidRPr="001C5E20" w:rsidTr="0044180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5600C" w:rsidRPr="00144F6A" w:rsidRDefault="00D5600C" w:rsidP="00441806">
            <w:pPr>
              <w:jc w:val="center"/>
              <w:rPr>
                <w:rFonts w:ascii="Calibri" w:hAnsi="Calibri" w:cs="Calibri"/>
              </w:rPr>
            </w:pPr>
            <w:r w:rsidRPr="00144F6A">
              <w:rPr>
                <w:rFonts w:ascii="Calibri" w:hAnsi="Calibri" w:cs="Calibri"/>
              </w:rPr>
              <w:lastRenderedPageBreak/>
              <w:t>Lp.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5600C" w:rsidRPr="00144F6A" w:rsidRDefault="00D5600C" w:rsidP="00441806">
            <w:pPr>
              <w:jc w:val="center"/>
              <w:rPr>
                <w:rFonts w:ascii="Calibri" w:hAnsi="Calibri" w:cs="Calibri"/>
              </w:rPr>
            </w:pPr>
            <w:r w:rsidRPr="00144F6A">
              <w:rPr>
                <w:rFonts w:ascii="Calibri" w:hAnsi="Calibri" w:cs="Calibri"/>
              </w:rPr>
              <w:t>Kryterium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5600C" w:rsidRPr="00144F6A" w:rsidRDefault="00D5600C" w:rsidP="00441806">
            <w:pPr>
              <w:jc w:val="center"/>
              <w:rPr>
                <w:rFonts w:ascii="Calibri" w:hAnsi="Calibri" w:cs="Calibri"/>
              </w:rPr>
            </w:pPr>
            <w:r w:rsidRPr="00144F6A">
              <w:rPr>
                <w:rFonts w:ascii="Calibri" w:hAnsi="Calibri" w:cs="Calibri"/>
              </w:rPr>
              <w:t>Liczba punktów</w:t>
            </w:r>
          </w:p>
        </w:tc>
      </w:tr>
      <w:tr w:rsidR="00D5600C" w:rsidRPr="001C5E20" w:rsidTr="00441806">
        <w:trPr>
          <w:trHeight w:val="34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0C" w:rsidRPr="00144F6A" w:rsidRDefault="00D5600C" w:rsidP="00441806">
            <w:pPr>
              <w:pStyle w:val="Pisma"/>
              <w:rPr>
                <w:rFonts w:ascii="Calibri" w:hAnsi="Calibri" w:cs="Calibri"/>
                <w:szCs w:val="24"/>
              </w:rPr>
            </w:pPr>
            <w:r w:rsidRPr="00144F6A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0C" w:rsidRPr="00144F6A" w:rsidRDefault="00D5600C" w:rsidP="00441806">
            <w:pPr>
              <w:jc w:val="both"/>
              <w:rPr>
                <w:rFonts w:ascii="Calibri" w:hAnsi="Calibri" w:cs="Calibri"/>
              </w:rPr>
            </w:pPr>
            <w:r w:rsidRPr="00144F6A">
              <w:rPr>
                <w:rFonts w:ascii="Calibri" w:hAnsi="Calibri" w:cs="Calibri"/>
              </w:rPr>
              <w:t>Cena licencji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0C" w:rsidRPr="00045818" w:rsidRDefault="00D5600C" w:rsidP="00441806">
            <w:pPr>
              <w:jc w:val="center"/>
              <w:rPr>
                <w:rFonts w:ascii="Calibri" w:hAnsi="Calibri" w:cs="Calibri"/>
              </w:rPr>
            </w:pPr>
            <w:r w:rsidRPr="00045818">
              <w:rPr>
                <w:rFonts w:ascii="Calibri" w:hAnsi="Calibri" w:cs="Calibri"/>
              </w:rPr>
              <w:t>20</w:t>
            </w:r>
          </w:p>
        </w:tc>
      </w:tr>
      <w:tr w:rsidR="00D5600C" w:rsidRPr="001C5E20" w:rsidTr="00441806">
        <w:trPr>
          <w:trHeight w:val="28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5600C" w:rsidRPr="00144F6A" w:rsidRDefault="00D5600C" w:rsidP="00441806">
            <w:pPr>
              <w:rPr>
                <w:rFonts w:ascii="Calibri" w:hAnsi="Calibri" w:cs="Calibri"/>
              </w:rPr>
            </w:pPr>
            <w:r w:rsidRPr="00144F6A">
              <w:rPr>
                <w:rFonts w:ascii="Calibri" w:hAnsi="Calibri" w:cs="Calibri"/>
              </w:rPr>
              <w:t>2.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5600C" w:rsidRPr="00144F6A" w:rsidRDefault="00D5600C" w:rsidP="00441806">
            <w:pPr>
              <w:rPr>
                <w:rFonts w:ascii="Calibri" w:hAnsi="Calibri" w:cs="Calibri"/>
              </w:rPr>
            </w:pPr>
            <w:r w:rsidRPr="00144F6A">
              <w:rPr>
                <w:rFonts w:ascii="Calibri" w:hAnsi="Calibri" w:cs="Calibri"/>
              </w:rPr>
              <w:t>Cena rocznej asysty technicznej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5600C" w:rsidRPr="00045818" w:rsidDel="008C3D46" w:rsidRDefault="00D5600C" w:rsidP="00441806">
            <w:pPr>
              <w:jc w:val="center"/>
              <w:rPr>
                <w:rFonts w:ascii="Calibri" w:hAnsi="Calibri" w:cs="Calibri"/>
              </w:rPr>
            </w:pPr>
            <w:r w:rsidRPr="00045818">
              <w:rPr>
                <w:rFonts w:ascii="Calibri" w:hAnsi="Calibri" w:cs="Calibri"/>
              </w:rPr>
              <w:t>10</w:t>
            </w:r>
          </w:p>
        </w:tc>
      </w:tr>
      <w:tr w:rsidR="00D5600C" w:rsidRPr="001C5E20" w:rsidTr="00441806">
        <w:trPr>
          <w:trHeight w:val="28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5600C" w:rsidRPr="00144F6A" w:rsidRDefault="00D5600C" w:rsidP="00441806">
            <w:pPr>
              <w:rPr>
                <w:rFonts w:ascii="Calibri" w:hAnsi="Calibri" w:cs="Calibri"/>
              </w:rPr>
            </w:pPr>
            <w:r w:rsidRPr="00144F6A">
              <w:rPr>
                <w:rFonts w:ascii="Calibri" w:hAnsi="Calibri" w:cs="Calibri"/>
              </w:rPr>
              <w:t>3.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5600C" w:rsidRPr="00144F6A" w:rsidRDefault="00D5600C" w:rsidP="00441806">
            <w:pPr>
              <w:rPr>
                <w:rFonts w:ascii="Calibri" w:hAnsi="Calibri" w:cs="Calibri"/>
              </w:rPr>
            </w:pPr>
            <w:r w:rsidRPr="00144F6A">
              <w:rPr>
                <w:rFonts w:ascii="Calibri" w:hAnsi="Calibri" w:cs="Calibri"/>
              </w:rPr>
              <w:t>Cena dostosowania Systemu do potrzeb Zamawiającego i wdrożenia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5600C" w:rsidRPr="00045818" w:rsidRDefault="00D5600C" w:rsidP="00441806">
            <w:pPr>
              <w:jc w:val="center"/>
              <w:rPr>
                <w:rFonts w:ascii="Calibri" w:hAnsi="Calibri" w:cs="Calibri"/>
              </w:rPr>
            </w:pPr>
            <w:r w:rsidRPr="00045818">
              <w:rPr>
                <w:rFonts w:ascii="Calibri" w:hAnsi="Calibri" w:cs="Calibri"/>
              </w:rPr>
              <w:t>20</w:t>
            </w:r>
          </w:p>
        </w:tc>
      </w:tr>
      <w:tr w:rsidR="00D5600C" w:rsidRPr="001C5E20" w:rsidTr="00441806">
        <w:trPr>
          <w:trHeight w:val="28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5600C" w:rsidRPr="00144F6A" w:rsidRDefault="00D5600C" w:rsidP="00441806">
            <w:pPr>
              <w:rPr>
                <w:rFonts w:ascii="Calibri" w:hAnsi="Calibri" w:cs="Calibri"/>
              </w:rPr>
            </w:pPr>
            <w:r w:rsidRPr="00144F6A">
              <w:rPr>
                <w:rFonts w:ascii="Calibri" w:hAnsi="Calibri" w:cs="Calibri"/>
              </w:rPr>
              <w:t>4.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5600C" w:rsidRPr="00144F6A" w:rsidRDefault="00D5600C" w:rsidP="00441806">
            <w:pPr>
              <w:rPr>
                <w:rFonts w:ascii="Calibri" w:hAnsi="Calibri" w:cs="Calibri"/>
              </w:rPr>
            </w:pPr>
            <w:r w:rsidRPr="00144F6A">
              <w:rPr>
                <w:rFonts w:ascii="Calibri" w:hAnsi="Calibri" w:cs="Calibri"/>
              </w:rPr>
              <w:t>Czas trwania gwarancji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5600C" w:rsidRPr="00045818" w:rsidDel="008C3D46" w:rsidRDefault="00D5600C" w:rsidP="00441806">
            <w:pPr>
              <w:jc w:val="center"/>
              <w:rPr>
                <w:rFonts w:ascii="Calibri" w:hAnsi="Calibri" w:cs="Calibri"/>
              </w:rPr>
            </w:pPr>
            <w:r w:rsidRPr="00045818">
              <w:rPr>
                <w:rFonts w:ascii="Calibri" w:hAnsi="Calibri" w:cs="Calibri"/>
              </w:rPr>
              <w:t>10</w:t>
            </w:r>
          </w:p>
        </w:tc>
      </w:tr>
      <w:tr w:rsidR="00D5600C" w:rsidRPr="001C5E20" w:rsidTr="00441806">
        <w:trPr>
          <w:trHeight w:val="28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5600C" w:rsidRPr="00144F6A" w:rsidRDefault="00D5600C" w:rsidP="00441806">
            <w:pPr>
              <w:rPr>
                <w:rFonts w:ascii="Calibri" w:hAnsi="Calibri" w:cs="Calibri"/>
              </w:rPr>
            </w:pPr>
            <w:r w:rsidRPr="00144F6A">
              <w:rPr>
                <w:rFonts w:ascii="Calibri" w:hAnsi="Calibri" w:cs="Calibri"/>
              </w:rPr>
              <w:t>5.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5600C" w:rsidRPr="00144F6A" w:rsidRDefault="00D5600C" w:rsidP="00441806">
            <w:pPr>
              <w:pStyle w:val="Tekstpodstawowy"/>
              <w:tabs>
                <w:tab w:val="left" w:pos="567"/>
              </w:tabs>
              <w:spacing w:after="0"/>
              <w:rPr>
                <w:rFonts w:ascii="Calibri" w:hAnsi="Calibri" w:cs="Calibri"/>
              </w:rPr>
            </w:pPr>
            <w:r w:rsidRPr="00144F6A">
              <w:rPr>
                <w:rFonts w:ascii="Calibri" w:hAnsi="Calibri" w:cs="Calibri"/>
              </w:rPr>
              <w:t>Funkcjonalność Systemu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5600C" w:rsidRPr="00045818" w:rsidRDefault="00D5600C" w:rsidP="00441806">
            <w:pPr>
              <w:jc w:val="center"/>
              <w:rPr>
                <w:rFonts w:ascii="Calibri" w:hAnsi="Calibri" w:cs="Calibri"/>
              </w:rPr>
            </w:pPr>
            <w:r w:rsidRPr="00045818">
              <w:rPr>
                <w:rFonts w:ascii="Calibri" w:hAnsi="Calibri" w:cs="Calibri"/>
              </w:rPr>
              <w:t>40</w:t>
            </w:r>
          </w:p>
        </w:tc>
      </w:tr>
      <w:tr w:rsidR="00D5600C" w:rsidRPr="001C5E20" w:rsidTr="0044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477" w:type="dxa"/>
            <w:vAlign w:val="center"/>
          </w:tcPr>
          <w:p w:rsidR="00D5600C" w:rsidRPr="00144F6A" w:rsidRDefault="00D5600C" w:rsidP="00441806">
            <w:pPr>
              <w:pStyle w:val="Tekstpodstawowy"/>
              <w:tabs>
                <w:tab w:val="left" w:pos="567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6993" w:type="dxa"/>
            <w:vAlign w:val="center"/>
          </w:tcPr>
          <w:p w:rsidR="00D5600C" w:rsidRPr="00144F6A" w:rsidRDefault="00D5600C" w:rsidP="00441806">
            <w:pPr>
              <w:pStyle w:val="Tekstpodstawowy"/>
              <w:tabs>
                <w:tab w:val="left" w:pos="567"/>
              </w:tabs>
              <w:spacing w:after="0"/>
              <w:rPr>
                <w:rFonts w:ascii="Calibri" w:hAnsi="Calibri" w:cs="Calibri"/>
              </w:rPr>
            </w:pPr>
            <w:r w:rsidRPr="00144F6A">
              <w:rPr>
                <w:rFonts w:ascii="Calibri" w:hAnsi="Calibri" w:cs="Calibri"/>
              </w:rPr>
              <w:t>RAZEM</w:t>
            </w:r>
          </w:p>
        </w:tc>
        <w:tc>
          <w:tcPr>
            <w:tcW w:w="2041" w:type="dxa"/>
            <w:vAlign w:val="center"/>
          </w:tcPr>
          <w:p w:rsidR="00D5600C" w:rsidRPr="00045818" w:rsidRDefault="00D5600C" w:rsidP="00441806">
            <w:pPr>
              <w:pStyle w:val="Tekstpodstawowy"/>
              <w:tabs>
                <w:tab w:val="left" w:pos="567"/>
              </w:tabs>
              <w:spacing w:after="0"/>
              <w:jc w:val="center"/>
              <w:rPr>
                <w:rFonts w:ascii="Calibri" w:hAnsi="Calibri" w:cs="Calibri"/>
              </w:rPr>
            </w:pPr>
            <w:r w:rsidRPr="00045818">
              <w:rPr>
                <w:rFonts w:ascii="Calibri" w:hAnsi="Calibri" w:cs="Calibri"/>
              </w:rPr>
              <w:t>100</w:t>
            </w:r>
          </w:p>
        </w:tc>
      </w:tr>
    </w:tbl>
    <w:p w:rsidR="00D5600C" w:rsidRPr="001C5E20" w:rsidRDefault="00D5600C" w:rsidP="00D5600C">
      <w:pPr>
        <w:pStyle w:val="Tekstpodstawowy"/>
        <w:tabs>
          <w:tab w:val="left" w:pos="567"/>
        </w:tabs>
        <w:spacing w:after="0"/>
      </w:pPr>
    </w:p>
    <w:p w:rsidR="00D5600C" w:rsidRPr="003A4546" w:rsidRDefault="00D5600C" w:rsidP="00D5600C">
      <w:pPr>
        <w:pStyle w:val="Nagwek3"/>
        <w:tabs>
          <w:tab w:val="clear" w:pos="4755"/>
        </w:tabs>
        <w:spacing w:before="120" w:after="240"/>
        <w:ind w:left="448" w:hanging="448"/>
      </w:pPr>
      <w:r w:rsidRPr="003A4546">
        <w:t>W każdym z kryteriów: 1,</w:t>
      </w:r>
      <w:r>
        <w:t xml:space="preserve"> 2</w:t>
      </w:r>
      <w:r w:rsidR="00290C77">
        <w:t xml:space="preserve"> </w:t>
      </w:r>
      <w:r>
        <w:t xml:space="preserve">i 3 </w:t>
      </w:r>
      <w:r w:rsidRPr="003A4546">
        <w:t>dotyczących ceny</w:t>
      </w:r>
      <w:r>
        <w:t>,</w:t>
      </w:r>
      <w:r w:rsidRPr="003A4546">
        <w:t xml:space="preserve"> najwyższą liczbę punktów (zgodną z tabelą) otrzyma oferta zawierająca najniższą cenę </w:t>
      </w:r>
      <w:r w:rsidRPr="00331E9E">
        <w:t>brutto w ramach danej ceny</w:t>
      </w:r>
      <w:r w:rsidRPr="003A4546">
        <w:t>, a każda następna odpowiednio zgodnie ze wzorem:</w:t>
      </w:r>
    </w:p>
    <w:p w:rsidR="00D5600C" w:rsidRPr="001C5E20" w:rsidRDefault="00D5600C" w:rsidP="00D5600C">
      <w:pPr>
        <w:pStyle w:val="Tekstpodstawowy"/>
        <w:spacing w:after="0"/>
        <w:ind w:left="360"/>
        <w:jc w:val="both"/>
      </w:pPr>
    </w:p>
    <w:p w:rsidR="00D5600C" w:rsidRPr="0053270A" w:rsidRDefault="00D5600C" w:rsidP="00D5600C">
      <w:pPr>
        <w:ind w:left="426"/>
        <w:jc w:val="both"/>
        <w:rPr>
          <w:rFonts w:ascii="Calibri" w:hAnsi="Calibri"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Liczba punktów oferty =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cena oferty najniżej skalkulowanej×wartość z tabeli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cena z oferty ocenianej</m:t>
              </m:r>
            </m:den>
          </m:f>
        </m:oMath>
      </m:oMathPara>
    </w:p>
    <w:p w:rsidR="00D5600C" w:rsidRPr="00144F6A" w:rsidRDefault="00D5600C" w:rsidP="00D5600C">
      <w:pPr>
        <w:ind w:left="426"/>
        <w:jc w:val="both"/>
        <w:rPr>
          <w:rFonts w:ascii="Calibri" w:hAnsi="Calibri" w:cs="Calibri"/>
        </w:rPr>
      </w:pPr>
    </w:p>
    <w:p w:rsidR="00D5600C" w:rsidRPr="001C5E20" w:rsidRDefault="00D5600C" w:rsidP="00D5600C">
      <w:pPr>
        <w:pStyle w:val="Nagwek3"/>
        <w:tabs>
          <w:tab w:val="clear" w:pos="4755"/>
        </w:tabs>
        <w:spacing w:before="120" w:after="240"/>
        <w:ind w:left="448" w:hanging="448"/>
      </w:pPr>
      <w:r w:rsidRPr="001C5E20">
        <w:t xml:space="preserve">W kryterium </w:t>
      </w:r>
      <w:r>
        <w:t>4</w:t>
      </w:r>
      <w:r w:rsidRPr="001C5E20">
        <w:t xml:space="preserve"> „</w:t>
      </w:r>
      <w:r>
        <w:t>Czas trwania gwarancji</w:t>
      </w:r>
      <w:r w:rsidRPr="001C5E20">
        <w:t>”</w:t>
      </w:r>
      <w:r w:rsidR="00290C77">
        <w:t xml:space="preserve"> </w:t>
      </w:r>
      <w:r w:rsidRPr="001C5E20">
        <w:t xml:space="preserve">oferta uzyska następujące liczby punktów, w zależności od zaproponowanego okresu udzielania przez Wykonawcę </w:t>
      </w:r>
      <w:r>
        <w:t>gwarancji</w:t>
      </w:r>
      <w:r w:rsidRPr="001C5E20">
        <w:t>:</w:t>
      </w:r>
    </w:p>
    <w:p w:rsidR="00D5600C" w:rsidRPr="00144F6A" w:rsidRDefault="00D5600C" w:rsidP="00D5600C">
      <w:pPr>
        <w:pStyle w:val="Nagwek4"/>
        <w:numPr>
          <w:ilvl w:val="3"/>
          <w:numId w:val="50"/>
        </w:numPr>
        <w:ind w:left="993" w:hanging="426"/>
        <w:rPr>
          <w:b/>
        </w:rPr>
      </w:pPr>
      <w:r w:rsidRPr="002B1BD2">
        <w:t xml:space="preserve">Czas trwania </w:t>
      </w:r>
      <w:r>
        <w:t>gwarancji</w:t>
      </w:r>
      <w:r w:rsidRPr="002B1BD2">
        <w:t xml:space="preserve"> 12 miesięcy – 0 punktów,</w:t>
      </w:r>
    </w:p>
    <w:p w:rsidR="00D5600C" w:rsidRPr="00405B30" w:rsidRDefault="00D5600C" w:rsidP="00D5600C">
      <w:pPr>
        <w:pStyle w:val="Nagwek4"/>
        <w:numPr>
          <w:ilvl w:val="3"/>
          <w:numId w:val="41"/>
        </w:numPr>
        <w:ind w:left="993" w:hanging="425"/>
        <w:rPr>
          <w:b/>
        </w:rPr>
      </w:pPr>
      <w:r w:rsidRPr="002B1BD2">
        <w:t xml:space="preserve">Czas trwania </w:t>
      </w:r>
      <w:r>
        <w:t>gwarancji</w:t>
      </w:r>
      <w:r w:rsidRPr="002B1BD2">
        <w:t xml:space="preserve"> 36 miesięcy lub więcej – 10 punktów,</w:t>
      </w:r>
    </w:p>
    <w:p w:rsidR="00D5600C" w:rsidRPr="004660C9" w:rsidRDefault="00D5600C" w:rsidP="00D5600C">
      <w:pPr>
        <w:jc w:val="both"/>
      </w:pPr>
    </w:p>
    <w:p w:rsidR="00D5600C" w:rsidRDefault="00D5600C" w:rsidP="00D5600C">
      <w:pPr>
        <w:pStyle w:val="nienormalny"/>
      </w:pPr>
      <w:r w:rsidRPr="00144F6A">
        <w:t xml:space="preserve">Dla czasu trwania gwarancji od 12 do 36 miesięcy, liczba punktów oferty zostanie wyliczona wg wzoru: </w:t>
      </w:r>
    </w:p>
    <w:p w:rsidR="00D5600C" w:rsidRPr="000132DE" w:rsidRDefault="00D5600C" w:rsidP="00D5600C">
      <w:pPr>
        <w:jc w:val="both"/>
      </w:pPr>
    </w:p>
    <w:p w:rsidR="00D5600C" w:rsidRPr="009730F2" w:rsidRDefault="00D5600C" w:rsidP="00D5600C">
      <w:pPr>
        <w:ind w:left="426"/>
        <w:jc w:val="both"/>
        <w:rPr>
          <w:rFonts w:ascii="Calibri" w:hAnsi="Calibri" w:cs="Calibri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</w:rPr>
            <m:t>Liczba punktów oferty=</m:t>
          </m:r>
          <m:f>
            <m:fPr>
              <m:ctrlPr>
                <w:rPr>
                  <w:rFonts w:ascii="Cambria Math" w:hAnsi="Cambria Math" w:cs="Calibri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libr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czas trwania gwarancji według oferty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Calibri"/>
                </w:rPr>
                <m:t>×10-120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</w:rPr>
                <m:t>24</m:t>
              </m:r>
            </m:den>
          </m:f>
        </m:oMath>
      </m:oMathPara>
    </w:p>
    <w:p w:rsidR="00D5600C" w:rsidRDefault="00D5600C" w:rsidP="00D5600C">
      <w:pPr>
        <w:ind w:left="1440"/>
        <w:jc w:val="both"/>
      </w:pPr>
    </w:p>
    <w:p w:rsidR="00D5600C" w:rsidRPr="00144F6A" w:rsidRDefault="00D5600C" w:rsidP="00D5600C">
      <w:pPr>
        <w:ind w:left="426"/>
        <w:jc w:val="both"/>
        <w:rPr>
          <w:rFonts w:ascii="Calibri" w:hAnsi="Calibri" w:cs="Calibri"/>
        </w:rPr>
      </w:pPr>
      <w:r w:rsidRPr="00144F6A">
        <w:rPr>
          <w:rFonts w:ascii="Calibri" w:hAnsi="Calibri" w:cs="Calibri"/>
        </w:rPr>
        <w:t>Czas trwania gwarancji krótszy niż 12 miesięcy spowoduje odrzucenie oferty.</w:t>
      </w:r>
    </w:p>
    <w:p w:rsidR="00D5600C" w:rsidRPr="00144F6A" w:rsidRDefault="00D5600C" w:rsidP="00D5600C">
      <w:pPr>
        <w:ind w:left="1440"/>
        <w:jc w:val="both"/>
        <w:rPr>
          <w:rFonts w:ascii="Calibri" w:hAnsi="Calibri" w:cs="Calibri"/>
        </w:rPr>
      </w:pPr>
    </w:p>
    <w:p w:rsidR="00D5600C" w:rsidRDefault="00D5600C" w:rsidP="00D5600C">
      <w:pPr>
        <w:pStyle w:val="Nagwek3"/>
        <w:tabs>
          <w:tab w:val="clear" w:pos="4755"/>
        </w:tabs>
        <w:spacing w:before="120" w:after="240"/>
        <w:ind w:left="448" w:hanging="448"/>
      </w:pPr>
      <w:r w:rsidRPr="00144F6A">
        <w:t xml:space="preserve">W kryterium 5 „Funkcjonalność Systemu”  najwyższą liczbę punktów (zgodną z tabelą) uzyska oferta, której możliwości zrealizowania funkcjonalności obsługi pożyczek zostaną ocenione najlepiej, a każda następna odpowiednio zgodnie ze wzorem: </w:t>
      </w:r>
    </w:p>
    <w:p w:rsidR="00D5600C" w:rsidRPr="0053270A" w:rsidRDefault="00D5600C" w:rsidP="00D5600C">
      <w:pPr>
        <w:rPr>
          <w:rFonts w:asciiTheme="minorHAnsi" w:hAnsiTheme="minorHAnsi" w:cstheme="minorHAnsi"/>
        </w:rPr>
      </w:pPr>
    </w:p>
    <w:p w:rsidR="00D5600C" w:rsidRPr="0053270A" w:rsidRDefault="00D5600C" w:rsidP="00D5600C">
      <w:pPr>
        <w:jc w:val="center"/>
        <w:rPr>
          <w:rFonts w:ascii="Calibri" w:hAnsi="Calibri" w:cs="Calibri"/>
          <w:sz w:val="28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Liczba punktów oferty =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punkty z oferty ocenianej×wartość z tabeli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punkty oferty najlepiej ocenionej</m:t>
              </m:r>
            </m:den>
          </m:f>
        </m:oMath>
      </m:oMathPara>
    </w:p>
    <w:p w:rsidR="00D5600C" w:rsidRPr="0053270A" w:rsidRDefault="00D5600C" w:rsidP="00D5600C">
      <w:pPr>
        <w:ind w:left="426"/>
        <w:jc w:val="both"/>
        <w:rPr>
          <w:rFonts w:ascii="Calibri" w:hAnsi="Calibri" w:cs="Calibri"/>
          <w:sz w:val="28"/>
        </w:rPr>
      </w:pPr>
    </w:p>
    <w:p w:rsidR="00D5600C" w:rsidRPr="006A2FF9" w:rsidRDefault="00D5600C" w:rsidP="00D5600C">
      <w:pPr>
        <w:jc w:val="both"/>
        <w:rPr>
          <w:rFonts w:ascii="Calibri" w:hAnsi="Calibri" w:cs="Calibri"/>
        </w:rPr>
      </w:pPr>
    </w:p>
    <w:p w:rsidR="00A82BB9" w:rsidRPr="006A2FF9" w:rsidRDefault="00A82BB9" w:rsidP="00A82BB9">
      <w:pPr>
        <w:pStyle w:val="nienormalny"/>
      </w:pPr>
      <w:r w:rsidRPr="006A2FF9">
        <w:t xml:space="preserve">Zespół oceniający Zamawiającego przyzna punkty za każdą wymaganą funkcję lub mechanizm, potwierdzone w złożonej dokumentacji. </w:t>
      </w:r>
      <w:r>
        <w:t xml:space="preserve">Lista ocenianych funkcji określona jest w załączniku do Opisu Przedmiotu Zamówienia, który stanowi załącznik nr 1 do SIWZ. </w:t>
      </w:r>
      <w:r w:rsidRPr="006A2FF9">
        <w:t>Następnie wszystkie punkty dla ocenianego systemu zostaną zsumowane.</w:t>
      </w:r>
    </w:p>
    <w:p w:rsidR="00D5600C" w:rsidRPr="00144F6A" w:rsidRDefault="00D5600C" w:rsidP="00D5600C">
      <w:pPr>
        <w:pStyle w:val="Nagwek3"/>
        <w:tabs>
          <w:tab w:val="clear" w:pos="4755"/>
        </w:tabs>
        <w:spacing w:before="120" w:after="240"/>
        <w:ind w:left="448" w:hanging="448"/>
      </w:pPr>
      <w:r w:rsidRPr="00144F6A">
        <w:t xml:space="preserve">Następnie punkty przyznane w poszczególnych kryteriach </w:t>
      </w:r>
      <w:r>
        <w:t xml:space="preserve">w </w:t>
      </w:r>
      <w:r w:rsidRPr="00144F6A">
        <w:t>danej ofercie zostaną do siebie dodane.</w:t>
      </w:r>
    </w:p>
    <w:p w:rsidR="00D5600C" w:rsidRPr="00144F6A" w:rsidRDefault="00D5600C" w:rsidP="00D5600C">
      <w:pPr>
        <w:pStyle w:val="Nagwek3"/>
        <w:tabs>
          <w:tab w:val="clear" w:pos="4755"/>
        </w:tabs>
        <w:spacing w:before="120" w:after="240"/>
        <w:ind w:left="448" w:hanging="448"/>
      </w:pPr>
      <w:r w:rsidRPr="00144F6A">
        <w:t>Zamawiający udzieli zamówienia Wykonawcy, którego oferta uzyska największą liczbę punktów.</w:t>
      </w:r>
    </w:p>
    <w:p w:rsidR="00620CF4" w:rsidRPr="00144F6A" w:rsidRDefault="00620CF4" w:rsidP="00620CF4">
      <w:pPr>
        <w:pStyle w:val="Punktyrzymskie"/>
        <w:jc w:val="both"/>
      </w:pPr>
      <w:bookmarkStart w:id="40" w:name="_Toc332743371"/>
      <w:bookmarkStart w:id="41" w:name="_Toc337205569"/>
      <w:r w:rsidRPr="00144F6A">
        <w:t>Wzór umowy</w:t>
      </w:r>
      <w:bookmarkEnd w:id="40"/>
      <w:bookmarkEnd w:id="41"/>
    </w:p>
    <w:p w:rsidR="00620CF4" w:rsidRPr="00144F6A" w:rsidRDefault="00620CF4" w:rsidP="00620CF4">
      <w:pPr>
        <w:pStyle w:val="Nagwek3"/>
        <w:tabs>
          <w:tab w:val="clear" w:pos="4755"/>
        </w:tabs>
        <w:spacing w:before="120" w:after="240"/>
        <w:ind w:left="448" w:hanging="448"/>
      </w:pPr>
      <w:r w:rsidRPr="00144F6A">
        <w:t>Umowa zostanie podpisana zgodnie z wzorem umowy</w:t>
      </w:r>
      <w:r>
        <w:t xml:space="preserve"> ustanowionym przez Zamawiającego</w:t>
      </w:r>
      <w:r w:rsidRPr="00144F6A">
        <w:t>.</w:t>
      </w:r>
    </w:p>
    <w:p w:rsidR="00620CF4" w:rsidRDefault="00620CF4" w:rsidP="00620CF4">
      <w:pPr>
        <w:pStyle w:val="Nagwek3"/>
        <w:tabs>
          <w:tab w:val="clear" w:pos="4755"/>
        </w:tabs>
        <w:spacing w:before="120" w:after="240"/>
        <w:ind w:left="448" w:hanging="448"/>
      </w:pPr>
      <w:r w:rsidRPr="00144F6A">
        <w:t>Rozliczenia prowadzone będą w walucie polskiej (PLN).</w:t>
      </w:r>
    </w:p>
    <w:p w:rsidR="00620CF4" w:rsidRDefault="00620CF4" w:rsidP="00620CF4">
      <w:pPr>
        <w:pStyle w:val="Nagwek3"/>
        <w:tabs>
          <w:tab w:val="clear" w:pos="4755"/>
        </w:tabs>
        <w:spacing w:before="120" w:after="240"/>
        <w:ind w:left="448" w:hanging="448"/>
      </w:pPr>
      <w:r>
        <w:t xml:space="preserve">Zamawiający przewiduje możliwość wprowadzenia zmian do wzoru umowy, z zastrzeżeniem art. 144 Ustawy PZP. </w:t>
      </w:r>
      <w:r w:rsidRPr="004D2C91">
        <w:t xml:space="preserve">Wszelkie zmiany treści </w:t>
      </w:r>
      <w:r>
        <w:t>u</w:t>
      </w:r>
      <w:r w:rsidRPr="004D2C91">
        <w:t>mowy wymagają formy pisemnej pod rygorem nieważności</w:t>
      </w:r>
    </w:p>
    <w:p w:rsidR="00620CF4" w:rsidRPr="004D2C91" w:rsidRDefault="00620CF4" w:rsidP="00620CF4">
      <w:pPr>
        <w:pStyle w:val="Nagwek3"/>
        <w:tabs>
          <w:tab w:val="clear" w:pos="4755"/>
        </w:tabs>
        <w:spacing w:before="120" w:after="240"/>
        <w:ind w:left="448" w:hanging="448"/>
      </w:pPr>
      <w:r w:rsidRPr="004D2C91">
        <w:t>Zamawiający przewiduje możliwość zmiany</w:t>
      </w:r>
      <w:r>
        <w:t xml:space="preserve"> istotnych</w:t>
      </w:r>
      <w:r w:rsidRPr="004D2C91">
        <w:t xml:space="preserve"> postanowień </w:t>
      </w:r>
      <w:r>
        <w:t>u</w:t>
      </w:r>
      <w:r w:rsidRPr="004D2C91">
        <w:t>mowy w przypadkach, gdy:</w:t>
      </w:r>
    </w:p>
    <w:p w:rsidR="00620CF4" w:rsidRPr="004D2C91" w:rsidRDefault="00620CF4" w:rsidP="00620CF4">
      <w:pPr>
        <w:pStyle w:val="abc"/>
        <w:numPr>
          <w:ilvl w:val="3"/>
          <w:numId w:val="18"/>
        </w:numPr>
        <w:ind w:left="993"/>
      </w:pPr>
      <w:r w:rsidRPr="004D2C91">
        <w:t xml:space="preserve">nastąpi zmiana powszechnie obowiązujących przepisów prawa w zakresie mającym wpływ na realizację przedmiotu zamówienia, w tym zmian wprowadzonych w umowach pomiędzy Zamawiającym a inną niż Wykonawca stroną, w tym instytucjami nadzorującymi realizację </w:t>
      </w:r>
      <w:r>
        <w:t>P</w:t>
      </w:r>
      <w:r w:rsidR="000A44C2">
        <w:t>rojektu</w:t>
      </w:r>
      <w:r w:rsidRPr="004D2C91">
        <w:t>;</w:t>
      </w:r>
    </w:p>
    <w:p w:rsidR="00620CF4" w:rsidRPr="004D2C91" w:rsidRDefault="00620CF4" w:rsidP="00620CF4">
      <w:pPr>
        <w:pStyle w:val="abc"/>
        <w:numPr>
          <w:ilvl w:val="3"/>
          <w:numId w:val="18"/>
        </w:numPr>
        <w:ind w:left="993"/>
      </w:pPr>
      <w:r w:rsidRPr="004D2C91">
        <w:t>konieczność wprowadzenia zmian będzie następstwem zmian po stronie Zamawiającego, w tym w szczególności w jego strukturze organizacyjnej;</w:t>
      </w:r>
    </w:p>
    <w:p w:rsidR="00620CF4" w:rsidRDefault="00620CF4" w:rsidP="00620CF4">
      <w:pPr>
        <w:pStyle w:val="abc"/>
        <w:numPr>
          <w:ilvl w:val="3"/>
          <w:numId w:val="18"/>
        </w:numPr>
        <w:ind w:left="993"/>
      </w:pPr>
      <w:r w:rsidRPr="004D2C91">
        <w:lastRenderedPageBreak/>
        <w:t xml:space="preserve">w związku ze stwierdzonymi rozbieżnościami w </w:t>
      </w:r>
      <w:r>
        <w:t>u</w:t>
      </w:r>
      <w:r w:rsidRPr="004D2C91">
        <w:t xml:space="preserve">mowie i załącznikach, wystąpi potrzeba ujednolicenia postanowień </w:t>
      </w:r>
      <w:r>
        <w:t>u</w:t>
      </w:r>
      <w:r w:rsidRPr="004D2C91">
        <w:t xml:space="preserve">mowy w celu </w:t>
      </w:r>
      <w:r w:rsidR="000A44C2">
        <w:t>ich jednoznacznej interpretacji.</w:t>
      </w:r>
    </w:p>
    <w:p w:rsidR="00CA27AE" w:rsidRDefault="00CA27AE" w:rsidP="00790B18">
      <w:pPr>
        <w:pStyle w:val="Punktyrzymskie"/>
      </w:pPr>
      <w:bookmarkStart w:id="42" w:name="_Toc337205570"/>
      <w:r>
        <w:t>Informacja o zamiarze zawarcia umowy ramowej</w:t>
      </w:r>
      <w:bookmarkEnd w:id="42"/>
    </w:p>
    <w:p w:rsidR="00272CAC" w:rsidRPr="007D1922" w:rsidRDefault="00CA27AE" w:rsidP="00AF6962">
      <w:pPr>
        <w:pStyle w:val="Styl1"/>
      </w:pPr>
      <w:r>
        <w:t>Zamawiający nie przewiduje zawarcia umowy ramowej.</w:t>
      </w:r>
    </w:p>
    <w:p w:rsidR="00CA27AE" w:rsidRDefault="00CA27AE" w:rsidP="00790B18">
      <w:pPr>
        <w:pStyle w:val="Punktyrzymskie"/>
      </w:pPr>
      <w:bookmarkStart w:id="43" w:name="_Toc337205571"/>
      <w:r>
        <w:t>Informacja o przewidywanym wyborze najkorzystniejszej oferty z zastosowaniem aukcji elektronicznej</w:t>
      </w:r>
      <w:bookmarkEnd w:id="43"/>
    </w:p>
    <w:p w:rsidR="00272CAC" w:rsidRPr="00AF6962" w:rsidRDefault="00CA27AE" w:rsidP="00AF6962">
      <w:pPr>
        <w:pStyle w:val="Styl1"/>
      </w:pPr>
      <w:r w:rsidRPr="00AF6962">
        <w:t>Zamawiający nie przewiduje dokonywania wyboru najkorzystniejszej oferty z zastosowaniem aukcji elektronicznej.</w:t>
      </w:r>
    </w:p>
    <w:p w:rsidR="00CA27AE" w:rsidRPr="00E726DA" w:rsidRDefault="00CA27AE" w:rsidP="00790B18">
      <w:pPr>
        <w:pStyle w:val="Punktyrzymskie"/>
      </w:pPr>
      <w:bookmarkStart w:id="44" w:name="_Toc337205572"/>
      <w:r w:rsidRPr="00E726DA">
        <w:t>Miejsce i termin składania wniosków o dopuszczenie do udziału w postępowaniu:</w:t>
      </w:r>
      <w:bookmarkEnd w:id="44"/>
    </w:p>
    <w:p w:rsidR="00CA27AE" w:rsidRDefault="00CA27AE" w:rsidP="00400BBB">
      <w:pPr>
        <w:pStyle w:val="nienormalny"/>
      </w:pPr>
      <w:r>
        <w:t xml:space="preserve">Wnioski o dopuszczenie do udziału w postępowaniu należy składać w zamkniętych </w:t>
      </w:r>
    </w:p>
    <w:p w:rsidR="00CA27AE" w:rsidRDefault="00CA27AE" w:rsidP="00400BBB">
      <w:pPr>
        <w:pStyle w:val="nienormalny"/>
      </w:pPr>
      <w:r>
        <w:t xml:space="preserve">kopertach z dopiskiem </w:t>
      </w:r>
      <w:r w:rsidRPr="005400A7">
        <w:rPr>
          <w:b/>
        </w:rPr>
        <w:t>„Przetarg, nr ref</w:t>
      </w:r>
      <w:r w:rsidR="0013117E">
        <w:rPr>
          <w:b/>
        </w:rPr>
        <w:t>.</w:t>
      </w:r>
      <w:r w:rsidRPr="005400A7">
        <w:rPr>
          <w:b/>
        </w:rPr>
        <w:t xml:space="preserve"> 01/P/2012</w:t>
      </w:r>
      <w:r>
        <w:t xml:space="preserve">” w Sekretariacie siedziby Zamawiającego (pokój nr 209) ul. Hoża 86 lok. </w:t>
      </w:r>
      <w:r w:rsidRPr="00E726DA">
        <w:t>209</w:t>
      </w:r>
      <w:r>
        <w:t xml:space="preserve">, 00-682 Warszawa, do dnia </w:t>
      </w:r>
      <w:r w:rsidR="00CB5FCD" w:rsidRPr="00A323C9">
        <w:rPr>
          <w:b/>
        </w:rPr>
        <w:t>22</w:t>
      </w:r>
      <w:r w:rsidRPr="00A323C9">
        <w:rPr>
          <w:b/>
        </w:rPr>
        <w:t>.10.2012 r.</w:t>
      </w:r>
      <w:r w:rsidRPr="00A323C9">
        <w:t xml:space="preserve"> do godziny </w:t>
      </w:r>
      <w:r w:rsidRPr="00A323C9">
        <w:rPr>
          <w:b/>
        </w:rPr>
        <w:t>1</w:t>
      </w:r>
      <w:r w:rsidR="00CB5FCD" w:rsidRPr="00A323C9">
        <w:rPr>
          <w:b/>
        </w:rPr>
        <w:t>2</w:t>
      </w:r>
      <w:r w:rsidRPr="00A323C9">
        <w:rPr>
          <w:b/>
        </w:rPr>
        <w:t>:00</w:t>
      </w:r>
      <w:r w:rsidRPr="00A323C9">
        <w:t>.</w:t>
      </w:r>
    </w:p>
    <w:p w:rsidR="00CA27AE" w:rsidRPr="009504E5" w:rsidRDefault="00CA27AE" w:rsidP="00790B18">
      <w:pPr>
        <w:pStyle w:val="Punktyrzymskie"/>
        <w:rPr>
          <w:kern w:val="0"/>
          <w:sz w:val="24"/>
          <w:szCs w:val="26"/>
          <w:lang w:eastAsia="pl-PL"/>
        </w:rPr>
      </w:pPr>
      <w:bookmarkStart w:id="45" w:name="_Toc337205573"/>
      <w:r w:rsidRPr="009504E5">
        <w:t>Miejsce i termin otwarcia wniosków o dopuszczenie do udziału w postępowaniu</w:t>
      </w:r>
      <w:bookmarkEnd w:id="45"/>
    </w:p>
    <w:p w:rsidR="00CA27AE" w:rsidRDefault="00CA27AE" w:rsidP="00400BBB">
      <w:pPr>
        <w:pStyle w:val="Punktycyfrowe"/>
        <w:tabs>
          <w:tab w:val="clear" w:pos="4755"/>
        </w:tabs>
        <w:spacing w:after="240"/>
      </w:pPr>
      <w:r w:rsidRPr="009504E5">
        <w:t xml:space="preserve">Otwarcie wniosków nastąpi w siedzibie Zamawiającego w dniu </w:t>
      </w:r>
      <w:r w:rsidRPr="00A323C9">
        <w:rPr>
          <w:b/>
        </w:rPr>
        <w:t>22.10.2012r</w:t>
      </w:r>
      <w:r w:rsidRPr="00A323C9">
        <w:t xml:space="preserve">. o godz. </w:t>
      </w:r>
      <w:r w:rsidRPr="00A323C9">
        <w:rPr>
          <w:b/>
        </w:rPr>
        <w:t>1</w:t>
      </w:r>
      <w:r w:rsidR="00CB5FCD" w:rsidRPr="00A323C9">
        <w:rPr>
          <w:b/>
        </w:rPr>
        <w:t>3</w:t>
      </w:r>
      <w:r w:rsidRPr="00A323C9">
        <w:rPr>
          <w:b/>
        </w:rPr>
        <w:t>:00</w:t>
      </w:r>
      <w:r w:rsidR="000A44C2">
        <w:rPr>
          <w:b/>
        </w:rPr>
        <w:t xml:space="preserve"> </w:t>
      </w:r>
      <w:r w:rsidRPr="009504E5">
        <w:t>i będzie</w:t>
      </w:r>
      <w:r w:rsidR="000A44C2">
        <w:t xml:space="preserve"> </w:t>
      </w:r>
      <w:r w:rsidRPr="009504E5">
        <w:t>miało charakter jawny.</w:t>
      </w:r>
    </w:p>
    <w:p w:rsidR="000A44C2" w:rsidRDefault="00CA27AE" w:rsidP="000A44C2">
      <w:pPr>
        <w:pStyle w:val="Punktycyfrowe"/>
        <w:tabs>
          <w:tab w:val="clear" w:pos="4755"/>
        </w:tabs>
        <w:spacing w:after="240"/>
      </w:pPr>
      <w:r w:rsidRPr="00517E5C">
        <w:t xml:space="preserve">Osoby zainteresowane udziałem w sesji otwarcia </w:t>
      </w:r>
      <w:r>
        <w:t>wniosków</w:t>
      </w:r>
      <w:r w:rsidRPr="00517E5C">
        <w:t xml:space="preserve"> proszone są o stawiennictwo i oczekiwanie w </w:t>
      </w:r>
      <w:r>
        <w:t>Sekretariacie</w:t>
      </w:r>
      <w:r w:rsidRPr="00517E5C">
        <w:t xml:space="preserve"> Zamawiającego</w:t>
      </w:r>
      <w:r>
        <w:t xml:space="preserve"> (pokój nr 209)</w:t>
      </w:r>
      <w:r w:rsidR="00362750">
        <w:t>,</w:t>
      </w:r>
      <w:r w:rsidRPr="00517E5C">
        <w:t xml:space="preserve"> co najmniej na 10 minut </w:t>
      </w:r>
      <w:r w:rsidR="00587C43">
        <w:t>przed terminem określonym w</w:t>
      </w:r>
      <w:r w:rsidR="007F5457">
        <w:t xml:space="preserve"> ust.</w:t>
      </w:r>
      <w:r w:rsidR="00362750">
        <w:t>1.</w:t>
      </w:r>
    </w:p>
    <w:p w:rsidR="000A44C2" w:rsidRDefault="000A44C2" w:rsidP="000A44C2">
      <w:pPr>
        <w:pStyle w:val="Punktycyfrowe"/>
        <w:numPr>
          <w:ilvl w:val="0"/>
          <w:numId w:val="0"/>
        </w:numPr>
        <w:spacing w:after="240"/>
        <w:ind w:left="425"/>
      </w:pPr>
    </w:p>
    <w:p w:rsidR="00CA27AE" w:rsidRPr="00517E5C" w:rsidRDefault="00CA27AE" w:rsidP="00A11904">
      <w:pPr>
        <w:pStyle w:val="Punktyrzymskie"/>
        <w:tabs>
          <w:tab w:val="clear" w:pos="426"/>
        </w:tabs>
      </w:pPr>
      <w:bookmarkStart w:id="46" w:name="_Toc285698916"/>
      <w:bookmarkStart w:id="47" w:name="_Toc332743373"/>
      <w:bookmarkStart w:id="48" w:name="_Toc337205574"/>
      <w:r w:rsidRPr="00517E5C">
        <w:lastRenderedPageBreak/>
        <w:t>Załączniki</w:t>
      </w:r>
      <w:bookmarkEnd w:id="46"/>
      <w:bookmarkEnd w:id="47"/>
      <w:bookmarkEnd w:id="48"/>
    </w:p>
    <w:p w:rsidR="00CA27AE" w:rsidRPr="00517E5C" w:rsidRDefault="00CA27AE" w:rsidP="00AF6962">
      <w:pPr>
        <w:pStyle w:val="nienormalny"/>
      </w:pPr>
      <w:r>
        <w:t>Załącznik nr 1-</w:t>
      </w:r>
      <w:r w:rsidRPr="00F62DA1">
        <w:t>wniosek o dopuszczenie do udziału w przetargu</w:t>
      </w:r>
    </w:p>
    <w:p w:rsidR="00CA27AE" w:rsidRPr="00517E5C" w:rsidRDefault="00CA27AE" w:rsidP="00AF6962">
      <w:pPr>
        <w:pStyle w:val="nienormalny"/>
      </w:pPr>
      <w:r>
        <w:t>Załącznik nr 2 -</w:t>
      </w:r>
      <w:r w:rsidRPr="00F62DA1">
        <w:t xml:space="preserve"> oświadczenie </w:t>
      </w:r>
      <w:r>
        <w:t>wykonawcy o braku podstaw do wykluczenia</w:t>
      </w:r>
    </w:p>
    <w:p w:rsidR="00CA27AE" w:rsidRDefault="00CA27AE" w:rsidP="00AF6962">
      <w:pPr>
        <w:pStyle w:val="nienormalny"/>
      </w:pPr>
      <w:r>
        <w:t>Załącznik nr 3 - wykaz wykonanych usług</w:t>
      </w:r>
    </w:p>
    <w:p w:rsidR="00CA27AE" w:rsidRDefault="00CA27AE" w:rsidP="00AF6962">
      <w:pPr>
        <w:pStyle w:val="nienormalny"/>
      </w:pPr>
      <w:r>
        <w:t>Załącznik nr 4 -</w:t>
      </w:r>
      <w:r w:rsidRPr="00F62DA1">
        <w:t xml:space="preserve"> wykaz osób, które będą uczestniczyć w wykonywaniu zamówienia</w:t>
      </w:r>
    </w:p>
    <w:p w:rsidR="00CA27AE" w:rsidRDefault="00CA27AE">
      <w:pPr>
        <w:autoSpaceDE w:val="0"/>
        <w:spacing w:line="360" w:lineRule="auto"/>
        <w:jc w:val="both"/>
        <w:rPr>
          <w:rFonts w:ascii="Calibri" w:hAnsi="Calibri" w:cs="Calibri"/>
        </w:rPr>
      </w:pPr>
    </w:p>
    <w:p w:rsidR="00706000" w:rsidRDefault="00706000">
      <w:pPr>
        <w:autoSpaceDE w:val="0"/>
        <w:spacing w:line="360" w:lineRule="auto"/>
        <w:jc w:val="both"/>
        <w:rPr>
          <w:rFonts w:ascii="Calibri" w:hAnsi="Calibri" w:cs="Calibri"/>
        </w:rPr>
      </w:pPr>
    </w:p>
    <w:sectPr w:rsidR="00706000" w:rsidSect="00C91269">
      <w:headerReference w:type="default" r:id="rId9"/>
      <w:footerReference w:type="default" r:id="rId10"/>
      <w:pgSz w:w="11905" w:h="16837"/>
      <w:pgMar w:top="851" w:right="924" w:bottom="2835" w:left="1418" w:header="709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9A" w:rsidRDefault="009C289A">
      <w:r>
        <w:separator/>
      </w:r>
    </w:p>
    <w:p w:rsidR="009C289A" w:rsidRDefault="009C289A"/>
  </w:endnote>
  <w:endnote w:type="continuationSeparator" w:id="0">
    <w:p w:rsidR="009C289A" w:rsidRDefault="009C289A">
      <w:r>
        <w:continuationSeparator/>
      </w:r>
    </w:p>
    <w:p w:rsidR="009C289A" w:rsidRDefault="009C2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9A" w:rsidRDefault="009C289A">
    <w:pPr>
      <w:pStyle w:val="Stopka"/>
      <w:tabs>
        <w:tab w:val="clear" w:pos="4536"/>
      </w:tabs>
      <w:rPr>
        <w:sz w:val="18"/>
        <w:szCs w:val="18"/>
      </w:rPr>
    </w:pPr>
  </w:p>
  <w:p w:rsidR="009C289A" w:rsidRDefault="009C289A">
    <w:pPr>
      <w:pStyle w:val="Stopka"/>
      <w:tabs>
        <w:tab w:val="clear" w:pos="4536"/>
      </w:tabs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</w:t>
    </w:r>
  </w:p>
  <w:p w:rsidR="009C289A" w:rsidRDefault="009C289A" w:rsidP="00707083">
    <w:pPr>
      <w:pStyle w:val="Stopka"/>
      <w:tabs>
        <w:tab w:val="clear" w:pos="4536"/>
      </w:tabs>
      <w:jc w:val="center"/>
      <w:rPr>
        <w:sz w:val="18"/>
        <w:szCs w:val="18"/>
      </w:rPr>
    </w:pPr>
    <w:r w:rsidRPr="00563CE8">
      <w:rPr>
        <w:sz w:val="18"/>
        <w:szCs w:val="18"/>
      </w:rPr>
      <w:t xml:space="preserve">Projekt współfinansowany przez Unię Europejską ze środków Europejskiego Funduszu Rozwoju Regionalnego w ramach </w:t>
    </w:r>
  </w:p>
  <w:p w:rsidR="009C289A" w:rsidRPr="00563CE8" w:rsidRDefault="009C289A" w:rsidP="00707083">
    <w:pPr>
      <w:pStyle w:val="Stopka"/>
      <w:tabs>
        <w:tab w:val="clear" w:pos="4536"/>
      </w:tabs>
      <w:jc w:val="center"/>
      <w:rPr>
        <w:sz w:val="18"/>
        <w:szCs w:val="18"/>
      </w:rPr>
    </w:pPr>
    <w:r w:rsidRPr="00563CE8">
      <w:rPr>
        <w:sz w:val="18"/>
        <w:szCs w:val="18"/>
      </w:rPr>
      <w:t>RPO WM 2007-2013</w:t>
    </w:r>
  </w:p>
  <w:p w:rsidR="009C289A" w:rsidRPr="00F964E1" w:rsidRDefault="009C289A" w:rsidP="0070708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2700CFA" wp14:editId="6FAE8518">
          <wp:extent cx="6172200" cy="771525"/>
          <wp:effectExtent l="19050" t="0" r="0" b="0"/>
          <wp:docPr id="4" name="Obraz 2" descr="logotyp_rpo_wm_-_czarno_bialy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rpo_wm_-_czarno_bialy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289A" w:rsidRDefault="009C289A">
    <w:pPr>
      <w:pStyle w:val="Stopka"/>
      <w:tabs>
        <w:tab w:val="clear" w:pos="4536"/>
      </w:tabs>
      <w:rPr>
        <w:sz w:val="18"/>
        <w:szCs w:val="18"/>
      </w:rPr>
    </w:pPr>
  </w:p>
  <w:p w:rsidR="009C289A" w:rsidRPr="00707083" w:rsidRDefault="009C289A">
    <w:pPr>
      <w:pStyle w:val="Stopka"/>
      <w:tabs>
        <w:tab w:val="clear" w:pos="4536"/>
      </w:tabs>
      <w:jc w:val="center"/>
      <w:rPr>
        <w:sz w:val="18"/>
        <w:szCs w:val="18"/>
      </w:rPr>
    </w:pPr>
    <w:r w:rsidRPr="00707083">
      <w:rPr>
        <w:sz w:val="18"/>
        <w:szCs w:val="18"/>
      </w:rPr>
      <w:t xml:space="preserve">Mazowiecki Regionalny Fundusz Pożyczkowy Sp. z o. o. ul. Hoża 86, lok.209, 00-682 Warszawa; REGON 015842500 NIP 113-251-71-20; wpisany do KRS - Sąd Rejonowy dla m.st. Warszawy, XII Wydział Gospodarczy pod nr 0000224180; </w:t>
    </w:r>
  </w:p>
  <w:p w:rsidR="009C289A" w:rsidRDefault="009C289A">
    <w:pPr>
      <w:pStyle w:val="Stopka"/>
      <w:tabs>
        <w:tab w:val="clear" w:pos="4536"/>
      </w:tabs>
      <w:jc w:val="center"/>
      <w:rPr>
        <w:rStyle w:val="Hipercze"/>
        <w:sz w:val="18"/>
        <w:szCs w:val="18"/>
        <w:lang w:val="de-DE"/>
      </w:rPr>
    </w:pPr>
    <w:r w:rsidRPr="00707083">
      <w:rPr>
        <w:sz w:val="18"/>
        <w:szCs w:val="18"/>
      </w:rPr>
      <w:t xml:space="preserve">kapitał zakładowy: 30 000.000 zł;  tel. </w:t>
    </w:r>
    <w:r w:rsidRPr="00707083">
      <w:rPr>
        <w:sz w:val="18"/>
        <w:szCs w:val="18"/>
        <w:lang w:val="de-DE"/>
      </w:rPr>
      <w:t xml:space="preserve">(0-22) 890-13-10; </w:t>
    </w:r>
    <w:proofErr w:type="spellStart"/>
    <w:r w:rsidRPr="00707083">
      <w:rPr>
        <w:sz w:val="18"/>
        <w:szCs w:val="18"/>
        <w:lang w:val="de-DE"/>
      </w:rPr>
      <w:t>fax</w:t>
    </w:r>
    <w:proofErr w:type="spellEnd"/>
    <w:r w:rsidRPr="00707083">
      <w:rPr>
        <w:sz w:val="18"/>
        <w:szCs w:val="18"/>
        <w:lang w:val="de-DE"/>
      </w:rPr>
      <w:t xml:space="preserve"> (0-22) 890-13-11;  </w:t>
    </w:r>
    <w:proofErr w:type="spellStart"/>
    <w:r w:rsidRPr="00707083">
      <w:rPr>
        <w:sz w:val="18"/>
        <w:szCs w:val="18"/>
        <w:lang w:val="de-DE"/>
      </w:rPr>
      <w:t>e-mail</w:t>
    </w:r>
    <w:proofErr w:type="spellEnd"/>
    <w:r w:rsidRPr="00707083">
      <w:rPr>
        <w:sz w:val="18"/>
        <w:szCs w:val="18"/>
        <w:lang w:val="de-DE"/>
      </w:rPr>
      <w:t xml:space="preserve">: </w:t>
    </w:r>
    <w:r w:rsidRPr="007204EC">
      <w:rPr>
        <w:sz w:val="18"/>
        <w:szCs w:val="18"/>
        <w:lang w:val="de-DE"/>
      </w:rPr>
      <w:t>pozyczki@mrfp.pl</w:t>
    </w:r>
  </w:p>
  <w:p w:rsidR="009C289A" w:rsidRDefault="009C289A" w:rsidP="007204EC">
    <w:pPr>
      <w:pStyle w:val="Stopka"/>
      <w:tabs>
        <w:tab w:val="clear" w:pos="4536"/>
      </w:tabs>
      <w:jc w:val="right"/>
      <w:rPr>
        <w:rStyle w:val="Hipercze"/>
        <w:sz w:val="18"/>
        <w:szCs w:val="18"/>
        <w:lang w:val="de-DE"/>
      </w:rPr>
    </w:pPr>
    <w:r w:rsidRPr="004866DC">
      <w:rPr>
        <w:rFonts w:ascii="Calibri" w:hAnsi="Calibri" w:cs="Calibri"/>
        <w:lang w:val="de-DE"/>
      </w:rPr>
      <w:t>str.</w:t>
    </w:r>
    <w:r w:rsidRPr="004866DC">
      <w:rPr>
        <w:rFonts w:ascii="Calibri" w:hAnsi="Calibri" w:cs="Calibri"/>
        <w:lang w:val="de-DE"/>
      </w:rPr>
      <w:fldChar w:fldCharType="begin"/>
    </w:r>
    <w:r w:rsidRPr="004866DC">
      <w:rPr>
        <w:rFonts w:ascii="Calibri" w:hAnsi="Calibri" w:cs="Calibri"/>
        <w:lang w:val="de-DE"/>
      </w:rPr>
      <w:instrText>PAGE    \* MERGEFORMAT</w:instrText>
    </w:r>
    <w:r w:rsidRPr="004866DC">
      <w:rPr>
        <w:rFonts w:ascii="Calibri" w:hAnsi="Calibri" w:cs="Calibri"/>
        <w:lang w:val="de-DE"/>
      </w:rPr>
      <w:fldChar w:fldCharType="separate"/>
    </w:r>
    <w:r w:rsidR="006507D7">
      <w:rPr>
        <w:rFonts w:ascii="Calibri" w:hAnsi="Calibri" w:cs="Calibri"/>
        <w:noProof/>
        <w:lang w:val="de-DE"/>
      </w:rPr>
      <w:t>1</w:t>
    </w:r>
    <w:r w:rsidRPr="004866DC">
      <w:rPr>
        <w:rFonts w:ascii="Calibri" w:hAnsi="Calibri" w:cs="Calibri"/>
        <w:lang w:val="de-DE"/>
      </w:rPr>
      <w:fldChar w:fldCharType="end"/>
    </w:r>
    <w:r>
      <w:rPr>
        <w:rFonts w:ascii="Calibri" w:hAnsi="Calibri" w:cs="Calibri"/>
        <w:lang w:val="de-DE"/>
      </w:rPr>
      <w:t>/</w:t>
    </w:r>
    <w:fldSimple w:instr=" NUMPAGES  \* Arabic  \* MERGEFORMAT ">
      <w:r w:rsidR="006507D7" w:rsidRPr="006507D7">
        <w:rPr>
          <w:rFonts w:ascii="Calibri" w:hAnsi="Calibri" w:cs="Calibri"/>
          <w:noProof/>
          <w:lang w:val="de-DE"/>
        </w:rPr>
        <w:t>16</w:t>
      </w:r>
    </w:fldSimple>
  </w:p>
  <w:p w:rsidR="009C289A" w:rsidRDefault="009C28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9A" w:rsidRDefault="009C289A">
      <w:r>
        <w:separator/>
      </w:r>
    </w:p>
    <w:p w:rsidR="009C289A" w:rsidRDefault="009C289A"/>
  </w:footnote>
  <w:footnote w:type="continuationSeparator" w:id="0">
    <w:p w:rsidR="009C289A" w:rsidRDefault="009C289A">
      <w:r>
        <w:continuationSeparator/>
      </w:r>
    </w:p>
    <w:p w:rsidR="009C289A" w:rsidRDefault="009C28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9A" w:rsidRDefault="009C289A" w:rsidP="00A351A1">
    <w:pPr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-168275</wp:posOffset>
          </wp:positionV>
          <wp:extent cx="6067425" cy="838200"/>
          <wp:effectExtent l="19050" t="0" r="952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:rsidR="009C289A" w:rsidRDefault="009C289A" w:rsidP="00A351A1">
    <w:pPr>
      <w:rPr>
        <w:noProof/>
        <w:lang w:eastAsia="pl-PL"/>
      </w:rPr>
    </w:pPr>
  </w:p>
  <w:p w:rsidR="009C289A" w:rsidRDefault="009C289A" w:rsidP="00A351A1">
    <w:pPr>
      <w:rPr>
        <w:noProof/>
        <w:lang w:eastAsia="pl-PL"/>
      </w:rPr>
    </w:pPr>
  </w:p>
  <w:p w:rsidR="009C289A" w:rsidRDefault="009C289A" w:rsidP="00A351A1">
    <w:pPr>
      <w:rPr>
        <w:noProof/>
        <w:lang w:eastAsia="pl-PL"/>
      </w:rPr>
    </w:pPr>
  </w:p>
  <w:p w:rsidR="009C289A" w:rsidRDefault="009C289A" w:rsidP="00A351A1">
    <w:pPr>
      <w:rPr>
        <w:noProof/>
        <w:lang w:eastAsia="pl-PL"/>
      </w:rPr>
    </w:pPr>
  </w:p>
  <w:p w:rsidR="009C289A" w:rsidRPr="00A351A1" w:rsidRDefault="009C289A" w:rsidP="00A351A1">
    <w:pPr>
      <w:rPr>
        <w:color w:val="FFFFFF"/>
      </w:rPr>
    </w:pPr>
    <w:r w:rsidRPr="00A351A1">
      <w:rPr>
        <w:noProof/>
        <w:color w:val="FFFFFF"/>
        <w:lang w:eastAsia="pl-PL"/>
      </w:rPr>
      <w:t>mmmmm</w:t>
    </w:r>
  </w:p>
  <w:p w:rsidR="009C289A" w:rsidRDefault="009C28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3B43442"/>
    <w:multiLevelType w:val="hybridMultilevel"/>
    <w:tmpl w:val="155CDA9E"/>
    <w:lvl w:ilvl="0" w:tplc="75885F20">
      <w:start w:val="1"/>
      <w:numFmt w:val="ordinal"/>
      <w:lvlText w:val="1.%1"/>
      <w:lvlJc w:val="center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5217800"/>
    <w:multiLevelType w:val="hybridMultilevel"/>
    <w:tmpl w:val="CFACB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27336B"/>
    <w:multiLevelType w:val="multilevel"/>
    <w:tmpl w:val="DB9C69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74872C0"/>
    <w:multiLevelType w:val="multilevel"/>
    <w:tmpl w:val="A8C66444"/>
    <w:lvl w:ilvl="0">
      <w:start w:val="1"/>
      <w:numFmt w:val="upperRoman"/>
      <w:suff w:val="nothing"/>
      <w:lvlText w:val="%1."/>
      <w:lvlJc w:val="left"/>
      <w:rPr>
        <w:rFonts w:ascii="Calibri" w:hAnsi="Calibri" w:cs="Calibri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2346"/>
        </w:tabs>
        <w:ind w:left="198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>
    <w:nsid w:val="0EC53F83"/>
    <w:multiLevelType w:val="multilevel"/>
    <w:tmpl w:val="D7F6ABDA"/>
    <w:lvl w:ilvl="0">
      <w:start w:val="1"/>
      <w:numFmt w:val="upperRoman"/>
      <w:pStyle w:val="Nagwek1"/>
      <w:lvlText w:val="%1."/>
      <w:lvlJc w:val="right"/>
      <w:rPr>
        <w:rFonts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4755"/>
        </w:tabs>
        <w:ind w:left="4395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2346"/>
        </w:tabs>
        <w:ind w:left="198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>
    <w:nsid w:val="108B69A0"/>
    <w:multiLevelType w:val="hybridMultilevel"/>
    <w:tmpl w:val="E196E906"/>
    <w:lvl w:ilvl="0" w:tplc="FFFFFFFF">
      <w:start w:val="1"/>
      <w:numFmt w:val="decimal"/>
      <w:lvlText w:val="%1)"/>
      <w:lvlJc w:val="left"/>
      <w:pPr>
        <w:tabs>
          <w:tab w:val="num" w:pos="2037"/>
        </w:tabs>
        <w:ind w:left="2037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82"/>
        </w:tabs>
        <w:ind w:left="7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02"/>
        </w:tabs>
        <w:ind w:left="7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22"/>
        </w:tabs>
        <w:ind w:left="8622" w:hanging="360"/>
      </w:pPr>
      <w:rPr>
        <w:rFonts w:ascii="Wingdings" w:hAnsi="Wingdings" w:hint="default"/>
      </w:rPr>
    </w:lvl>
  </w:abstractNum>
  <w:abstractNum w:abstractNumId="7">
    <w:nsid w:val="109004B9"/>
    <w:multiLevelType w:val="hybridMultilevel"/>
    <w:tmpl w:val="CC546192"/>
    <w:lvl w:ilvl="0" w:tplc="F1AA89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D44D70"/>
    <w:multiLevelType w:val="hybridMultilevel"/>
    <w:tmpl w:val="176C0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B27B6"/>
    <w:multiLevelType w:val="hybridMultilevel"/>
    <w:tmpl w:val="B64867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D6F364">
      <w:start w:val="1"/>
      <w:numFmt w:val="lowerLetter"/>
      <w:lvlText w:val="%3."/>
      <w:lvlJc w:val="left"/>
      <w:pPr>
        <w:ind w:left="2160" w:hanging="18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B626E0"/>
    <w:multiLevelType w:val="hybridMultilevel"/>
    <w:tmpl w:val="37A88034"/>
    <w:lvl w:ilvl="0" w:tplc="EF4E28D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1AB5575F"/>
    <w:multiLevelType w:val="hybridMultilevel"/>
    <w:tmpl w:val="4A3C5C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BC34C57"/>
    <w:multiLevelType w:val="hybridMultilevel"/>
    <w:tmpl w:val="93BE73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F855F38"/>
    <w:multiLevelType w:val="multilevel"/>
    <w:tmpl w:val="A8C66444"/>
    <w:lvl w:ilvl="0">
      <w:start w:val="1"/>
      <w:numFmt w:val="upperRoman"/>
      <w:suff w:val="nothing"/>
      <w:lvlText w:val="%1."/>
      <w:lvlJc w:val="left"/>
      <w:rPr>
        <w:rFonts w:ascii="Calibri" w:hAnsi="Calibri" w:cs="Calibri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2346"/>
        </w:tabs>
        <w:ind w:left="198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4">
    <w:nsid w:val="2294509F"/>
    <w:multiLevelType w:val="multilevel"/>
    <w:tmpl w:val="F834662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5">
    <w:nsid w:val="253D5A9B"/>
    <w:multiLevelType w:val="hybridMultilevel"/>
    <w:tmpl w:val="81840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A301B"/>
    <w:multiLevelType w:val="hybridMultilevel"/>
    <w:tmpl w:val="FA38DCF0"/>
    <w:lvl w:ilvl="0" w:tplc="85661FBC">
      <w:start w:val="1"/>
      <w:numFmt w:val="ordinal"/>
      <w:lvlText w:val="5.%1"/>
      <w:lvlJc w:val="center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7">
    <w:nsid w:val="314C657D"/>
    <w:multiLevelType w:val="hybridMultilevel"/>
    <w:tmpl w:val="9FB8026A"/>
    <w:lvl w:ilvl="0" w:tplc="0D943CF6">
      <w:start w:val="1"/>
      <w:numFmt w:val="lowerLetter"/>
      <w:lvlText w:val="%1.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3E1979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71532E1"/>
    <w:multiLevelType w:val="multilevel"/>
    <w:tmpl w:val="A8C66444"/>
    <w:lvl w:ilvl="0">
      <w:start w:val="1"/>
      <w:numFmt w:val="upperRoman"/>
      <w:suff w:val="nothing"/>
      <w:lvlText w:val="%1."/>
      <w:lvlJc w:val="left"/>
      <w:rPr>
        <w:rFonts w:ascii="Calibri" w:hAnsi="Calibri" w:cs="Calibri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2346"/>
        </w:tabs>
        <w:ind w:left="198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0">
    <w:nsid w:val="489B19D7"/>
    <w:multiLevelType w:val="multilevel"/>
    <w:tmpl w:val="A8C66444"/>
    <w:lvl w:ilvl="0">
      <w:start w:val="1"/>
      <w:numFmt w:val="upperRoman"/>
      <w:suff w:val="nothing"/>
      <w:lvlText w:val="%1."/>
      <w:lvlJc w:val="left"/>
      <w:rPr>
        <w:rFonts w:ascii="Calibri" w:hAnsi="Calibri" w:cs="Calibri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2346"/>
        </w:tabs>
        <w:ind w:left="198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1">
    <w:nsid w:val="48ED787E"/>
    <w:multiLevelType w:val="hybridMultilevel"/>
    <w:tmpl w:val="1B60738E"/>
    <w:lvl w:ilvl="0" w:tplc="7FC8C38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49840D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4EBB1A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ED5156E"/>
    <w:multiLevelType w:val="hybridMultilevel"/>
    <w:tmpl w:val="C1962FC0"/>
    <w:lvl w:ilvl="0" w:tplc="7A66FA08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1" w:tplc="58F29E4C">
      <w:start w:val="1"/>
      <w:numFmt w:val="decimal"/>
      <w:lvlText w:val="§ 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3E48FF"/>
    <w:multiLevelType w:val="hybridMultilevel"/>
    <w:tmpl w:val="0D48E1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F4F4A07"/>
    <w:multiLevelType w:val="hybridMultilevel"/>
    <w:tmpl w:val="70E20D9A"/>
    <w:lvl w:ilvl="0" w:tplc="A802D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1963AC0"/>
    <w:multiLevelType w:val="multilevel"/>
    <w:tmpl w:val="62E68FA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28">
    <w:nsid w:val="52277068"/>
    <w:multiLevelType w:val="multilevel"/>
    <w:tmpl w:val="A8C66444"/>
    <w:lvl w:ilvl="0">
      <w:start w:val="1"/>
      <w:numFmt w:val="upperRoman"/>
      <w:suff w:val="nothing"/>
      <w:lvlText w:val="%1."/>
      <w:lvlJc w:val="left"/>
      <w:rPr>
        <w:rFonts w:ascii="Calibri" w:hAnsi="Calibri" w:cs="Calibri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2346"/>
        </w:tabs>
        <w:ind w:left="198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9">
    <w:nsid w:val="54020BF0"/>
    <w:multiLevelType w:val="hybridMultilevel"/>
    <w:tmpl w:val="325AF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E3764"/>
    <w:multiLevelType w:val="hybridMultilevel"/>
    <w:tmpl w:val="D0889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611AA"/>
    <w:multiLevelType w:val="hybridMultilevel"/>
    <w:tmpl w:val="BA062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40942"/>
    <w:multiLevelType w:val="multilevel"/>
    <w:tmpl w:val="62CA7A18"/>
    <w:lvl w:ilvl="0">
      <w:start w:val="1"/>
      <w:numFmt w:val="upperRoman"/>
      <w:suff w:val="nothing"/>
      <w:lvlText w:val="%1."/>
      <w:lvlJc w:val="left"/>
      <w:rPr>
        <w:rFonts w:ascii="Calibri" w:hAnsi="Calibri" w:cs="Calibri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346"/>
        </w:tabs>
        <w:ind w:left="198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3">
    <w:nsid w:val="5EF77E1A"/>
    <w:multiLevelType w:val="hybridMultilevel"/>
    <w:tmpl w:val="154411E8"/>
    <w:lvl w:ilvl="0" w:tplc="4028ABC2">
      <w:start w:val="1"/>
      <w:numFmt w:val="bullet"/>
      <w:pStyle w:val="Punktat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2167C"/>
    <w:multiLevelType w:val="multilevel"/>
    <w:tmpl w:val="A8C66444"/>
    <w:lvl w:ilvl="0">
      <w:start w:val="1"/>
      <w:numFmt w:val="upperRoman"/>
      <w:suff w:val="nothing"/>
      <w:lvlText w:val="%1."/>
      <w:lvlJc w:val="left"/>
      <w:rPr>
        <w:rFonts w:ascii="Calibri" w:hAnsi="Calibri" w:cs="Calibri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2346"/>
        </w:tabs>
        <w:ind w:left="198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5">
    <w:nsid w:val="73DF115C"/>
    <w:multiLevelType w:val="hybridMultilevel"/>
    <w:tmpl w:val="6AACB416"/>
    <w:lvl w:ilvl="0" w:tplc="A802D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3E32B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7566E0F"/>
    <w:multiLevelType w:val="hybridMultilevel"/>
    <w:tmpl w:val="14323CDE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252D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6C1BE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CF7490"/>
    <w:multiLevelType w:val="hybridMultilevel"/>
    <w:tmpl w:val="13C835CA"/>
    <w:lvl w:ilvl="0" w:tplc="A802D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A08634C"/>
    <w:multiLevelType w:val="multilevel"/>
    <w:tmpl w:val="A8C66444"/>
    <w:lvl w:ilvl="0">
      <w:start w:val="1"/>
      <w:numFmt w:val="upperRoman"/>
      <w:suff w:val="nothing"/>
      <w:lvlText w:val="%1."/>
      <w:lvlJc w:val="left"/>
      <w:rPr>
        <w:rFonts w:ascii="Calibri" w:hAnsi="Calibri" w:cs="Calibri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2346"/>
        </w:tabs>
        <w:ind w:left="198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40">
    <w:nsid w:val="7D1553C1"/>
    <w:multiLevelType w:val="hybridMultilevel"/>
    <w:tmpl w:val="DA3E0F7A"/>
    <w:lvl w:ilvl="0" w:tplc="A802D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DF57328"/>
    <w:multiLevelType w:val="hybridMultilevel"/>
    <w:tmpl w:val="7FD0CD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7"/>
  </w:num>
  <w:num w:numId="8">
    <w:abstractNumId w:val="2"/>
  </w:num>
  <w:num w:numId="9">
    <w:abstractNumId w:val="24"/>
  </w:num>
  <w:num w:numId="10">
    <w:abstractNumId w:val="37"/>
  </w:num>
  <w:num w:numId="11">
    <w:abstractNumId w:val="0"/>
  </w:num>
  <w:num w:numId="12">
    <w:abstractNumId w:val="6"/>
  </w:num>
  <w:num w:numId="13">
    <w:abstractNumId w:val="41"/>
  </w:num>
  <w:num w:numId="14">
    <w:abstractNumId w:val="25"/>
  </w:num>
  <w:num w:numId="15">
    <w:abstractNumId w:val="8"/>
  </w:num>
  <w:num w:numId="16">
    <w:abstractNumId w:val="29"/>
  </w:num>
  <w:num w:numId="17">
    <w:abstractNumId w:val="32"/>
  </w:num>
  <w:num w:numId="18">
    <w:abstractNumId w:val="5"/>
  </w:num>
  <w:num w:numId="19">
    <w:abstractNumId w:val="4"/>
  </w:num>
  <w:num w:numId="20">
    <w:abstractNumId w:val="28"/>
  </w:num>
  <w:num w:numId="21">
    <w:abstractNumId w:val="39"/>
  </w:num>
  <w:num w:numId="22">
    <w:abstractNumId w:val="13"/>
  </w:num>
  <w:num w:numId="23">
    <w:abstractNumId w:val="19"/>
  </w:num>
  <w:num w:numId="24">
    <w:abstractNumId w:val="20"/>
  </w:num>
  <w:num w:numId="25">
    <w:abstractNumId w:val="30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7"/>
  </w:num>
  <w:num w:numId="33">
    <w:abstractNumId w:val="12"/>
  </w:num>
  <w:num w:numId="34">
    <w:abstractNumId w:val="1"/>
  </w:num>
  <w:num w:numId="35">
    <w:abstractNumId w:val="14"/>
  </w:num>
  <w:num w:numId="36">
    <w:abstractNumId w:val="27"/>
  </w:num>
  <w:num w:numId="37">
    <w:abstractNumId w:val="22"/>
  </w:num>
  <w:num w:numId="38">
    <w:abstractNumId w:val="18"/>
  </w:num>
  <w:num w:numId="39">
    <w:abstractNumId w:val="23"/>
  </w:num>
  <w:num w:numId="40">
    <w:abstractNumId w:val="36"/>
  </w:num>
  <w:num w:numId="41">
    <w:abstractNumId w:val="3"/>
  </w:num>
  <w:num w:numId="42">
    <w:abstractNumId w:val="9"/>
  </w:num>
  <w:num w:numId="43">
    <w:abstractNumId w:val="11"/>
  </w:num>
  <w:num w:numId="44">
    <w:abstractNumId w:val="15"/>
  </w:num>
  <w:num w:numId="45">
    <w:abstractNumId w:val="33"/>
  </w:num>
  <w:num w:numId="46">
    <w:abstractNumId w:val="3"/>
  </w:num>
  <w:num w:numId="47">
    <w:abstractNumId w:val="16"/>
  </w:num>
  <w:num w:numId="48">
    <w:abstractNumId w:val="10"/>
  </w:num>
  <w:num w:numId="49">
    <w:abstractNumId w:val="31"/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zMcgjSR/7h41gPkpM7QZAj87VSU=" w:salt="Uzrbl/Sn8wuOym/HhlW8hA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98B"/>
    <w:rsid w:val="000132DE"/>
    <w:rsid w:val="00023EE7"/>
    <w:rsid w:val="000553A2"/>
    <w:rsid w:val="000815F0"/>
    <w:rsid w:val="00082ABF"/>
    <w:rsid w:val="000A44C2"/>
    <w:rsid w:val="000C29E9"/>
    <w:rsid w:val="000C4D01"/>
    <w:rsid w:val="00112A9D"/>
    <w:rsid w:val="0013117E"/>
    <w:rsid w:val="0013492D"/>
    <w:rsid w:val="00144F6A"/>
    <w:rsid w:val="00150DB6"/>
    <w:rsid w:val="001646C8"/>
    <w:rsid w:val="001760A8"/>
    <w:rsid w:val="00176E67"/>
    <w:rsid w:val="0017716B"/>
    <w:rsid w:val="00185374"/>
    <w:rsid w:val="001A5815"/>
    <w:rsid w:val="001B1296"/>
    <w:rsid w:val="001C5E20"/>
    <w:rsid w:val="001D3D01"/>
    <w:rsid w:val="001F7F27"/>
    <w:rsid w:val="002068DB"/>
    <w:rsid w:val="00221C2F"/>
    <w:rsid w:val="0022386C"/>
    <w:rsid w:val="002638C0"/>
    <w:rsid w:val="00272CAC"/>
    <w:rsid w:val="002846F4"/>
    <w:rsid w:val="00290C77"/>
    <w:rsid w:val="002B1BD2"/>
    <w:rsid w:val="002D0783"/>
    <w:rsid w:val="002D3D0D"/>
    <w:rsid w:val="002F4AAB"/>
    <w:rsid w:val="003036BC"/>
    <w:rsid w:val="003260B7"/>
    <w:rsid w:val="003276B4"/>
    <w:rsid w:val="00331E9E"/>
    <w:rsid w:val="00362750"/>
    <w:rsid w:val="00365F24"/>
    <w:rsid w:val="00370F29"/>
    <w:rsid w:val="00375C23"/>
    <w:rsid w:val="003772BF"/>
    <w:rsid w:val="00384D13"/>
    <w:rsid w:val="00390961"/>
    <w:rsid w:val="003925B5"/>
    <w:rsid w:val="003A4546"/>
    <w:rsid w:val="003A4D82"/>
    <w:rsid w:val="003C119A"/>
    <w:rsid w:val="003E294F"/>
    <w:rsid w:val="00400BBB"/>
    <w:rsid w:val="00405B30"/>
    <w:rsid w:val="00421074"/>
    <w:rsid w:val="00433EA8"/>
    <w:rsid w:val="00436C75"/>
    <w:rsid w:val="004402CE"/>
    <w:rsid w:val="00441806"/>
    <w:rsid w:val="00465E34"/>
    <w:rsid w:val="004660C9"/>
    <w:rsid w:val="004772F2"/>
    <w:rsid w:val="004778BF"/>
    <w:rsid w:val="00477CB6"/>
    <w:rsid w:val="004866DC"/>
    <w:rsid w:val="004A6A52"/>
    <w:rsid w:val="004C0890"/>
    <w:rsid w:val="004E001E"/>
    <w:rsid w:val="004E2FF0"/>
    <w:rsid w:val="004F6764"/>
    <w:rsid w:val="0050235F"/>
    <w:rsid w:val="00513320"/>
    <w:rsid w:val="00517E5C"/>
    <w:rsid w:val="005400A7"/>
    <w:rsid w:val="0055042A"/>
    <w:rsid w:val="00563CE8"/>
    <w:rsid w:val="00587C43"/>
    <w:rsid w:val="005A4FC1"/>
    <w:rsid w:val="005C365B"/>
    <w:rsid w:val="005C5324"/>
    <w:rsid w:val="005D4E03"/>
    <w:rsid w:val="005E73D8"/>
    <w:rsid w:val="00616C26"/>
    <w:rsid w:val="00620CF4"/>
    <w:rsid w:val="00635780"/>
    <w:rsid w:val="006507D7"/>
    <w:rsid w:val="00657B0A"/>
    <w:rsid w:val="00661EAD"/>
    <w:rsid w:val="00667C78"/>
    <w:rsid w:val="00671CC5"/>
    <w:rsid w:val="00673D87"/>
    <w:rsid w:val="00675FC6"/>
    <w:rsid w:val="00686300"/>
    <w:rsid w:val="006A03AD"/>
    <w:rsid w:val="006A2FF9"/>
    <w:rsid w:val="006A759B"/>
    <w:rsid w:val="006C5242"/>
    <w:rsid w:val="006F0B2C"/>
    <w:rsid w:val="00704F2C"/>
    <w:rsid w:val="00706000"/>
    <w:rsid w:val="00707083"/>
    <w:rsid w:val="007117F1"/>
    <w:rsid w:val="007123F8"/>
    <w:rsid w:val="007204EC"/>
    <w:rsid w:val="007227DD"/>
    <w:rsid w:val="00727ED1"/>
    <w:rsid w:val="00744B1D"/>
    <w:rsid w:val="00765719"/>
    <w:rsid w:val="007727B4"/>
    <w:rsid w:val="00790B18"/>
    <w:rsid w:val="007A52C2"/>
    <w:rsid w:val="007B590B"/>
    <w:rsid w:val="007C4242"/>
    <w:rsid w:val="007D1922"/>
    <w:rsid w:val="007D6AC4"/>
    <w:rsid w:val="007E2BD0"/>
    <w:rsid w:val="007F0FFE"/>
    <w:rsid w:val="007F5457"/>
    <w:rsid w:val="008020B1"/>
    <w:rsid w:val="0081306D"/>
    <w:rsid w:val="0082508A"/>
    <w:rsid w:val="00827238"/>
    <w:rsid w:val="00837AD3"/>
    <w:rsid w:val="008472F4"/>
    <w:rsid w:val="008852F7"/>
    <w:rsid w:val="008A3E36"/>
    <w:rsid w:val="008C3D46"/>
    <w:rsid w:val="008C60DB"/>
    <w:rsid w:val="008E5275"/>
    <w:rsid w:val="008F667C"/>
    <w:rsid w:val="00905451"/>
    <w:rsid w:val="0091188F"/>
    <w:rsid w:val="009234A6"/>
    <w:rsid w:val="00927E75"/>
    <w:rsid w:val="00937F6B"/>
    <w:rsid w:val="009504E5"/>
    <w:rsid w:val="00951D16"/>
    <w:rsid w:val="00953677"/>
    <w:rsid w:val="00956036"/>
    <w:rsid w:val="00974D62"/>
    <w:rsid w:val="009A6AD7"/>
    <w:rsid w:val="009C289A"/>
    <w:rsid w:val="009C73C8"/>
    <w:rsid w:val="009E598B"/>
    <w:rsid w:val="00A11904"/>
    <w:rsid w:val="00A16682"/>
    <w:rsid w:val="00A2784E"/>
    <w:rsid w:val="00A323C9"/>
    <w:rsid w:val="00A344EE"/>
    <w:rsid w:val="00A351A1"/>
    <w:rsid w:val="00A658AC"/>
    <w:rsid w:val="00A7788C"/>
    <w:rsid w:val="00A82BB9"/>
    <w:rsid w:val="00A84A20"/>
    <w:rsid w:val="00A91D0D"/>
    <w:rsid w:val="00A97DFB"/>
    <w:rsid w:val="00AA3922"/>
    <w:rsid w:val="00AB1DA8"/>
    <w:rsid w:val="00AE11F9"/>
    <w:rsid w:val="00AF6962"/>
    <w:rsid w:val="00AF7806"/>
    <w:rsid w:val="00B056D8"/>
    <w:rsid w:val="00B05B6A"/>
    <w:rsid w:val="00B233A3"/>
    <w:rsid w:val="00B673B6"/>
    <w:rsid w:val="00B84A12"/>
    <w:rsid w:val="00BA013F"/>
    <w:rsid w:val="00BC19BF"/>
    <w:rsid w:val="00BC5D5A"/>
    <w:rsid w:val="00BD7C41"/>
    <w:rsid w:val="00BE42B4"/>
    <w:rsid w:val="00C27269"/>
    <w:rsid w:val="00C36F60"/>
    <w:rsid w:val="00C745C0"/>
    <w:rsid w:val="00C74C7E"/>
    <w:rsid w:val="00C756E0"/>
    <w:rsid w:val="00C809F7"/>
    <w:rsid w:val="00C86354"/>
    <w:rsid w:val="00C91083"/>
    <w:rsid w:val="00C91269"/>
    <w:rsid w:val="00CA27AE"/>
    <w:rsid w:val="00CB1CC8"/>
    <w:rsid w:val="00CB5CEE"/>
    <w:rsid w:val="00CB5FCD"/>
    <w:rsid w:val="00CE1483"/>
    <w:rsid w:val="00D5600C"/>
    <w:rsid w:val="00D60337"/>
    <w:rsid w:val="00D60A2A"/>
    <w:rsid w:val="00DA6BF6"/>
    <w:rsid w:val="00DA74D5"/>
    <w:rsid w:val="00DB6A5B"/>
    <w:rsid w:val="00DE456E"/>
    <w:rsid w:val="00DF5FAC"/>
    <w:rsid w:val="00E15D24"/>
    <w:rsid w:val="00E726DA"/>
    <w:rsid w:val="00E73AFE"/>
    <w:rsid w:val="00E850CC"/>
    <w:rsid w:val="00E87A06"/>
    <w:rsid w:val="00E94FCF"/>
    <w:rsid w:val="00EB10B0"/>
    <w:rsid w:val="00EC644B"/>
    <w:rsid w:val="00EE328B"/>
    <w:rsid w:val="00F37037"/>
    <w:rsid w:val="00F62B5E"/>
    <w:rsid w:val="00F62DA1"/>
    <w:rsid w:val="00F74FC8"/>
    <w:rsid w:val="00F81337"/>
    <w:rsid w:val="00F83E74"/>
    <w:rsid w:val="00F9219E"/>
    <w:rsid w:val="00F928F3"/>
    <w:rsid w:val="00F964E1"/>
    <w:rsid w:val="00FD3BB4"/>
    <w:rsid w:val="00FD4661"/>
    <w:rsid w:val="00FE1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9126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50CC"/>
    <w:pPr>
      <w:keepNext/>
      <w:numPr>
        <w:numId w:val="18"/>
      </w:numPr>
      <w:tabs>
        <w:tab w:val="left" w:pos="540"/>
      </w:tabs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50CC"/>
    <w:pPr>
      <w:keepNext/>
      <w:numPr>
        <w:ilvl w:val="1"/>
        <w:numId w:val="18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727ED1"/>
    <w:pPr>
      <w:numPr>
        <w:ilvl w:val="2"/>
        <w:numId w:val="18"/>
      </w:numPr>
      <w:tabs>
        <w:tab w:val="num" w:pos="426"/>
      </w:tabs>
      <w:suppressAutoHyphens w:val="0"/>
      <w:autoSpaceDE w:val="0"/>
      <w:autoSpaceDN w:val="0"/>
      <w:adjustRightInd w:val="0"/>
      <w:ind w:left="425" w:hanging="425"/>
      <w:jc w:val="both"/>
      <w:outlineLvl w:val="2"/>
    </w:pPr>
    <w:rPr>
      <w:rFonts w:ascii="Calibri" w:hAnsi="Calibri" w:cs="Calibri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9"/>
    <w:qFormat/>
    <w:rsid w:val="000815F0"/>
    <w:pPr>
      <w:suppressAutoHyphens w:val="0"/>
      <w:spacing w:after="60"/>
      <w:ind w:left="993" w:hanging="426"/>
      <w:contextualSpacing/>
      <w:outlineLvl w:val="3"/>
    </w:pPr>
    <w:rPr>
      <w:rFonts w:ascii="Calibri" w:hAnsi="Calibri" w:cs="Calibri"/>
      <w:bCs/>
      <w:lang w:eastAsia="en-US"/>
    </w:rPr>
  </w:style>
  <w:style w:type="paragraph" w:styleId="Nagwek5">
    <w:name w:val="heading 5"/>
    <w:basedOn w:val="Normalny"/>
    <w:next w:val="Normalny"/>
    <w:link w:val="Nagwek5Znak"/>
    <w:autoRedefine/>
    <w:uiPriority w:val="99"/>
    <w:qFormat/>
    <w:rsid w:val="00905451"/>
    <w:pPr>
      <w:numPr>
        <w:ilvl w:val="4"/>
        <w:numId w:val="18"/>
      </w:numPr>
      <w:suppressAutoHyphens w:val="0"/>
      <w:spacing w:after="60"/>
      <w:contextualSpacing/>
      <w:outlineLvl w:val="4"/>
    </w:pPr>
    <w:rPr>
      <w:bCs/>
      <w:iCs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850CC"/>
    <w:pPr>
      <w:numPr>
        <w:ilvl w:val="5"/>
        <w:numId w:val="18"/>
      </w:numPr>
      <w:tabs>
        <w:tab w:val="left" w:pos="2520"/>
      </w:tabs>
      <w:suppressAutoHyphens w:val="0"/>
      <w:outlineLvl w:val="5"/>
    </w:pPr>
    <w:rPr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850CC"/>
    <w:pPr>
      <w:numPr>
        <w:ilvl w:val="6"/>
        <w:numId w:val="18"/>
      </w:numPr>
      <w:suppressAutoHyphens w:val="0"/>
      <w:spacing w:before="240" w:after="60"/>
      <w:outlineLvl w:val="6"/>
    </w:pPr>
    <w:rPr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850CC"/>
    <w:pPr>
      <w:numPr>
        <w:ilvl w:val="7"/>
        <w:numId w:val="18"/>
      </w:numPr>
      <w:suppressAutoHyphens w:val="0"/>
      <w:spacing w:before="240" w:after="60"/>
      <w:outlineLvl w:val="7"/>
    </w:pPr>
    <w:rPr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850CC"/>
    <w:pPr>
      <w:numPr>
        <w:ilvl w:val="8"/>
        <w:numId w:val="18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850C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850C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27ED1"/>
    <w:rPr>
      <w:rFonts w:ascii="Calibri" w:hAnsi="Calibri" w:cs="Calibri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815F0"/>
    <w:rPr>
      <w:rFonts w:ascii="Calibri" w:hAnsi="Calibri" w:cs="Calibri"/>
      <w:bCs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05451"/>
    <w:rPr>
      <w:rFonts w:cs="Times New Roman"/>
      <w:bCs/>
      <w:iCs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850CC"/>
    <w:rPr>
      <w:rFonts w:cs="Times New Roman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850CC"/>
    <w:rPr>
      <w:rFonts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850CC"/>
    <w:rPr>
      <w:rFonts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850CC"/>
    <w:rPr>
      <w:rFonts w:ascii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850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50CC"/>
    <w:rPr>
      <w:rFonts w:ascii="Tahoma" w:hAnsi="Tahoma" w:cs="Tahoma"/>
      <w:sz w:val="16"/>
      <w:szCs w:val="16"/>
      <w:lang w:eastAsia="ar-SA" w:bidi="ar-SA"/>
    </w:rPr>
  </w:style>
  <w:style w:type="character" w:customStyle="1" w:styleId="WW8Num1z0">
    <w:name w:val="WW8Num1z0"/>
    <w:uiPriority w:val="99"/>
    <w:rsid w:val="00C91269"/>
    <w:rPr>
      <w:rFonts w:ascii="Symbol" w:hAnsi="Symbol"/>
    </w:rPr>
  </w:style>
  <w:style w:type="character" w:customStyle="1" w:styleId="WW8Num2z0">
    <w:name w:val="WW8Num2z0"/>
    <w:uiPriority w:val="99"/>
    <w:rsid w:val="00C91269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91269"/>
  </w:style>
  <w:style w:type="character" w:customStyle="1" w:styleId="WW-Absatz-Standardschriftart">
    <w:name w:val="WW-Absatz-Standardschriftart"/>
    <w:uiPriority w:val="99"/>
    <w:rsid w:val="00C91269"/>
  </w:style>
  <w:style w:type="character" w:customStyle="1" w:styleId="WW-Absatz-Standardschriftart1">
    <w:name w:val="WW-Absatz-Standardschriftart1"/>
    <w:uiPriority w:val="99"/>
    <w:rsid w:val="00C91269"/>
  </w:style>
  <w:style w:type="character" w:customStyle="1" w:styleId="WW-Absatz-Standardschriftart11">
    <w:name w:val="WW-Absatz-Standardschriftart11"/>
    <w:uiPriority w:val="99"/>
    <w:rsid w:val="00C91269"/>
  </w:style>
  <w:style w:type="character" w:customStyle="1" w:styleId="WW-Absatz-Standardschriftart111">
    <w:name w:val="WW-Absatz-Standardschriftart111"/>
    <w:uiPriority w:val="99"/>
    <w:rsid w:val="00C91269"/>
  </w:style>
  <w:style w:type="character" w:customStyle="1" w:styleId="WW-Absatz-Standardschriftart1111">
    <w:name w:val="WW-Absatz-Standardschriftart1111"/>
    <w:uiPriority w:val="99"/>
    <w:rsid w:val="00C91269"/>
  </w:style>
  <w:style w:type="character" w:customStyle="1" w:styleId="WW-Absatz-Standardschriftart11111">
    <w:name w:val="WW-Absatz-Standardschriftart11111"/>
    <w:uiPriority w:val="99"/>
    <w:rsid w:val="00C91269"/>
  </w:style>
  <w:style w:type="character" w:customStyle="1" w:styleId="WW8Num1z1">
    <w:name w:val="WW8Num1z1"/>
    <w:uiPriority w:val="99"/>
    <w:rsid w:val="00C91269"/>
    <w:rPr>
      <w:rFonts w:ascii="Courier New" w:hAnsi="Courier New"/>
    </w:rPr>
  </w:style>
  <w:style w:type="character" w:customStyle="1" w:styleId="WW8Num1z2">
    <w:name w:val="WW8Num1z2"/>
    <w:uiPriority w:val="99"/>
    <w:rsid w:val="00C91269"/>
    <w:rPr>
      <w:rFonts w:ascii="Wingdings" w:hAnsi="Wingdings"/>
    </w:rPr>
  </w:style>
  <w:style w:type="character" w:customStyle="1" w:styleId="WW8Num2z1">
    <w:name w:val="WW8Num2z1"/>
    <w:uiPriority w:val="99"/>
    <w:rsid w:val="00C91269"/>
    <w:rPr>
      <w:rFonts w:ascii="Courier New" w:hAnsi="Courier New"/>
    </w:rPr>
  </w:style>
  <w:style w:type="character" w:customStyle="1" w:styleId="WW8Num2z2">
    <w:name w:val="WW8Num2z2"/>
    <w:uiPriority w:val="99"/>
    <w:rsid w:val="00C91269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C91269"/>
  </w:style>
  <w:style w:type="character" w:styleId="Hipercze">
    <w:name w:val="Hyperlink"/>
    <w:basedOn w:val="Domylnaczcionkaakapitu"/>
    <w:uiPriority w:val="99"/>
    <w:rsid w:val="00C91269"/>
    <w:rPr>
      <w:rFonts w:cs="Times New Roman"/>
      <w:color w:val="0000FF"/>
      <w:u w:val="single"/>
    </w:rPr>
  </w:style>
  <w:style w:type="character" w:styleId="Numerstrony">
    <w:name w:val="page number"/>
    <w:basedOn w:val="Domylnaczcionkaakapitu1"/>
    <w:uiPriority w:val="99"/>
    <w:rsid w:val="00C91269"/>
    <w:rPr>
      <w:rFonts w:cs="Times New Roman"/>
    </w:rPr>
  </w:style>
  <w:style w:type="character" w:customStyle="1" w:styleId="Znakinumeracji">
    <w:name w:val="Znaki numeracji"/>
    <w:uiPriority w:val="99"/>
    <w:rsid w:val="00C91269"/>
  </w:style>
  <w:style w:type="paragraph" w:customStyle="1" w:styleId="Nagwek10">
    <w:name w:val="Nagłówek1"/>
    <w:basedOn w:val="Normalny"/>
    <w:next w:val="Tekstpodstawowy"/>
    <w:uiPriority w:val="99"/>
    <w:rsid w:val="00C912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9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8537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C91269"/>
    <w:rPr>
      <w:rFonts w:cs="Tahoma"/>
    </w:rPr>
  </w:style>
  <w:style w:type="paragraph" w:customStyle="1" w:styleId="Podpis1">
    <w:name w:val="Podpis1"/>
    <w:basedOn w:val="Normalny"/>
    <w:uiPriority w:val="99"/>
    <w:rsid w:val="00C9126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C91269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C912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644B"/>
    <w:rPr>
      <w:rFonts w:cs="Times New Roman"/>
      <w:sz w:val="24"/>
      <w:lang w:eastAsia="ar-SA" w:bidi="ar-SA"/>
    </w:rPr>
  </w:style>
  <w:style w:type="paragraph" w:customStyle="1" w:styleId="title2">
    <w:name w:val="title2"/>
    <w:basedOn w:val="Normalny"/>
    <w:uiPriority w:val="99"/>
    <w:rsid w:val="00C91269"/>
    <w:pPr>
      <w:spacing w:before="280" w:after="280"/>
    </w:pPr>
    <w:rPr>
      <w:rFonts w:ascii="Arial" w:hAnsi="Arial" w:cs="Arial"/>
      <w:b/>
      <w:bCs/>
      <w:color w:val="000000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C91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5374"/>
    <w:rPr>
      <w:rFonts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C91269"/>
    <w:pPr>
      <w:suppressAutoHyphens/>
    </w:pPr>
    <w:rPr>
      <w:rFonts w:ascii="Tahoma" w:hAnsi="Tahoma"/>
      <w:lang w:eastAsia="ar-SA"/>
    </w:rPr>
  </w:style>
  <w:style w:type="paragraph" w:styleId="Akapitzlist">
    <w:name w:val="List Paragraph"/>
    <w:basedOn w:val="Normalny"/>
    <w:uiPriority w:val="99"/>
    <w:qFormat/>
    <w:rsid w:val="009E59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ytukonspektu">
    <w:name w:val="Tytuł konspektu"/>
    <w:basedOn w:val="Normalny"/>
    <w:uiPriority w:val="99"/>
    <w:rsid w:val="00E850CC"/>
    <w:pPr>
      <w:suppressAutoHyphens w:val="0"/>
      <w:spacing w:after="360"/>
      <w:jc w:val="center"/>
    </w:pPr>
    <w:rPr>
      <w:b/>
      <w:sz w:val="72"/>
      <w:szCs w:val="72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9A6AD7"/>
    <w:pPr>
      <w:tabs>
        <w:tab w:val="left" w:pos="567"/>
        <w:tab w:val="right" w:leader="dot" w:pos="9737"/>
      </w:tabs>
      <w:suppressAutoHyphens w:val="0"/>
      <w:spacing w:after="100" w:line="276" w:lineRule="auto"/>
      <w:ind w:left="567" w:hanging="567"/>
      <w:jc w:val="both"/>
    </w:pPr>
    <w:rPr>
      <w:rFonts w:ascii="Calibri" w:hAnsi="Calibri"/>
      <w:noProof/>
      <w:lang w:eastAsia="en-US"/>
    </w:rPr>
  </w:style>
  <w:style w:type="character" w:styleId="Odwoaniedokomentarza">
    <w:name w:val="annotation reference"/>
    <w:basedOn w:val="Domylnaczcionkaakapitu"/>
    <w:uiPriority w:val="99"/>
    <w:rsid w:val="00E850C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850CC"/>
    <w:pPr>
      <w:suppressAutoHyphens w:val="0"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850CC"/>
    <w:rPr>
      <w:rFonts w:ascii="Calibri" w:hAnsi="Calibri" w:cs="Times New Roman"/>
      <w:lang w:eastAsia="en-US"/>
    </w:rPr>
  </w:style>
  <w:style w:type="paragraph" w:customStyle="1" w:styleId="Pisma">
    <w:name w:val="Pisma"/>
    <w:basedOn w:val="Normalny"/>
    <w:uiPriority w:val="99"/>
    <w:rsid w:val="00E850CC"/>
    <w:pPr>
      <w:suppressAutoHyphens w:val="0"/>
      <w:jc w:val="both"/>
    </w:pPr>
    <w:rPr>
      <w:szCs w:val="20"/>
      <w:lang w:eastAsia="pl-PL"/>
    </w:rPr>
  </w:style>
  <w:style w:type="paragraph" w:customStyle="1" w:styleId="Punktyrzymskie">
    <w:name w:val="Punkty rzymskie"/>
    <w:basedOn w:val="Nagwek1"/>
    <w:link w:val="PunktyrzymskieZnak"/>
    <w:qFormat/>
    <w:rsid w:val="00790B18"/>
    <w:pPr>
      <w:tabs>
        <w:tab w:val="clear" w:pos="540"/>
        <w:tab w:val="left" w:pos="426"/>
      </w:tabs>
      <w:spacing w:before="360" w:after="240"/>
      <w:ind w:left="425" w:hanging="425"/>
    </w:pPr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17E5C"/>
    <w:pPr>
      <w:suppressAutoHyphens/>
      <w:spacing w:after="0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E5C"/>
    <w:rPr>
      <w:rFonts w:ascii="Calibri" w:hAnsi="Calibri" w:cs="Times New Roman"/>
      <w:b/>
      <w:bCs/>
      <w:lang w:eastAsia="ar-SA" w:bidi="ar-SA"/>
    </w:rPr>
  </w:style>
  <w:style w:type="character" w:customStyle="1" w:styleId="PunktyrzymskieZnak">
    <w:name w:val="Punkty rzymskie Znak"/>
    <w:basedOn w:val="Nagwek1Znak"/>
    <w:link w:val="Punktyrzymskie"/>
    <w:locked/>
    <w:rsid w:val="00790B18"/>
    <w:rPr>
      <w:rFonts w:ascii="Calibri" w:hAnsi="Calibri" w:cs="Calibri"/>
      <w:b/>
      <w:bCs/>
      <w:kern w:val="32"/>
      <w:sz w:val="32"/>
      <w:szCs w:val="32"/>
      <w:lang w:eastAsia="en-US"/>
    </w:rPr>
  </w:style>
  <w:style w:type="paragraph" w:customStyle="1" w:styleId="nienormalny">
    <w:name w:val="nienormalny"/>
    <w:basedOn w:val="Normalny"/>
    <w:link w:val="nienormalnyZnak"/>
    <w:uiPriority w:val="99"/>
    <w:qFormat/>
    <w:rsid w:val="00E726DA"/>
    <w:pPr>
      <w:ind w:left="426"/>
      <w:jc w:val="both"/>
    </w:pPr>
    <w:rPr>
      <w:rFonts w:ascii="Calibri" w:hAnsi="Calibri" w:cs="Calibri"/>
    </w:rPr>
  </w:style>
  <w:style w:type="paragraph" w:customStyle="1" w:styleId="Punktator">
    <w:name w:val="Punktator"/>
    <w:basedOn w:val="Normalny"/>
    <w:link w:val="PunktatorZnak"/>
    <w:uiPriority w:val="99"/>
    <w:rsid w:val="00727ED1"/>
    <w:pPr>
      <w:numPr>
        <w:numId w:val="45"/>
      </w:numPr>
      <w:ind w:left="1134"/>
    </w:pPr>
    <w:rPr>
      <w:rFonts w:ascii="Calibri" w:hAnsi="Calibri" w:cs="Calibri"/>
    </w:rPr>
  </w:style>
  <w:style w:type="character" w:customStyle="1" w:styleId="nienormalnyZnak">
    <w:name w:val="nienormalny Znak"/>
    <w:basedOn w:val="Domylnaczcionkaakapitu"/>
    <w:link w:val="nienormalny"/>
    <w:uiPriority w:val="99"/>
    <w:locked/>
    <w:rsid w:val="00E726DA"/>
    <w:rPr>
      <w:rFonts w:ascii="Calibri" w:hAnsi="Calibri" w:cs="Calibri"/>
      <w:sz w:val="24"/>
      <w:szCs w:val="24"/>
      <w:lang w:eastAsia="ar-SA" w:bidi="ar-SA"/>
    </w:rPr>
  </w:style>
  <w:style w:type="paragraph" w:customStyle="1" w:styleId="Punktycyfrowe">
    <w:name w:val="Punkty cyfrowe"/>
    <w:basedOn w:val="Nagwek3"/>
    <w:link w:val="PunktycyfroweZnak"/>
    <w:uiPriority w:val="99"/>
    <w:rsid w:val="00A344EE"/>
  </w:style>
  <w:style w:type="character" w:customStyle="1" w:styleId="PunktatorZnak">
    <w:name w:val="Punktator Znak"/>
    <w:basedOn w:val="Domylnaczcionkaakapitu"/>
    <w:link w:val="Punktator"/>
    <w:uiPriority w:val="99"/>
    <w:locked/>
    <w:rsid w:val="00727ED1"/>
    <w:rPr>
      <w:rFonts w:ascii="Calibri" w:hAnsi="Calibri" w:cs="Calibri"/>
      <w:sz w:val="24"/>
      <w:szCs w:val="24"/>
      <w:lang w:eastAsia="ar-SA" w:bidi="ar-SA"/>
    </w:rPr>
  </w:style>
  <w:style w:type="character" w:customStyle="1" w:styleId="PunktycyfroweZnak">
    <w:name w:val="Punkty cyfrowe Znak"/>
    <w:basedOn w:val="Nagwek3Znak"/>
    <w:link w:val="Punktycyfrowe"/>
    <w:uiPriority w:val="99"/>
    <w:locked/>
    <w:rsid w:val="00A344EE"/>
    <w:rPr>
      <w:rFonts w:ascii="Calibri" w:hAnsi="Calibri" w:cs="Calibri"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17716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2">
    <w:name w:val="Znak Znak2"/>
    <w:basedOn w:val="Domylnaczcionkaakapitu"/>
    <w:uiPriority w:val="99"/>
    <w:rsid w:val="0017716B"/>
    <w:rPr>
      <w:rFonts w:ascii="Calibri" w:hAnsi="Calibri" w:cs="Times New Roman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F6962"/>
    <w:pPr>
      <w:keepLines/>
      <w:numPr>
        <w:numId w:val="0"/>
      </w:numPr>
      <w:tabs>
        <w:tab w:val="clear" w:pos="54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locked/>
    <w:rsid w:val="00AF6962"/>
    <w:pPr>
      <w:spacing w:after="100"/>
      <w:ind w:left="48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locked/>
    <w:rsid w:val="00AF6962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numerator">
    <w:name w:val="numerator"/>
    <w:basedOn w:val="Nagwek3"/>
    <w:link w:val="numeratorZnak"/>
    <w:qFormat/>
    <w:rsid w:val="00AF6962"/>
    <w:pPr>
      <w:tabs>
        <w:tab w:val="clear" w:pos="4755"/>
      </w:tabs>
      <w:spacing w:after="240"/>
    </w:pPr>
  </w:style>
  <w:style w:type="paragraph" w:customStyle="1" w:styleId="Styl1">
    <w:name w:val="Styl1"/>
    <w:basedOn w:val="Normalny"/>
    <w:link w:val="Styl1Znak"/>
    <w:qFormat/>
    <w:rsid w:val="00AF6962"/>
    <w:pPr>
      <w:ind w:left="426"/>
    </w:pPr>
    <w:rPr>
      <w:rFonts w:asciiTheme="minorHAnsi" w:hAnsiTheme="minorHAnsi" w:cstheme="minorHAnsi"/>
    </w:rPr>
  </w:style>
  <w:style w:type="character" w:customStyle="1" w:styleId="numeratorZnak">
    <w:name w:val="numerator Znak"/>
    <w:basedOn w:val="Nagwek3Znak"/>
    <w:link w:val="numerator"/>
    <w:rsid w:val="00AF6962"/>
    <w:rPr>
      <w:rFonts w:ascii="Calibri" w:hAnsi="Calibri" w:cs="Calibri"/>
      <w:sz w:val="24"/>
      <w:szCs w:val="26"/>
    </w:rPr>
  </w:style>
  <w:style w:type="character" w:customStyle="1" w:styleId="Styl1Znak">
    <w:name w:val="Styl1 Znak"/>
    <w:basedOn w:val="Domylnaczcionkaakapitu"/>
    <w:link w:val="Styl1"/>
    <w:rsid w:val="00AF6962"/>
    <w:rPr>
      <w:rFonts w:asciiTheme="minorHAnsi" w:hAnsiTheme="minorHAnsi" w:cstheme="minorHAnsi"/>
      <w:sz w:val="24"/>
      <w:szCs w:val="24"/>
      <w:lang w:eastAsia="ar-SA"/>
    </w:rPr>
  </w:style>
  <w:style w:type="paragraph" w:customStyle="1" w:styleId="abc">
    <w:name w:val="abc"/>
    <w:basedOn w:val="Nagwek4"/>
    <w:link w:val="abcZnak"/>
    <w:uiPriority w:val="99"/>
    <w:rsid w:val="00620CF4"/>
    <w:pPr>
      <w:tabs>
        <w:tab w:val="left" w:pos="993"/>
        <w:tab w:val="left" w:pos="1440"/>
        <w:tab w:val="left" w:pos="1800"/>
        <w:tab w:val="left" w:pos="2160"/>
        <w:tab w:val="num" w:pos="2346"/>
        <w:tab w:val="num" w:pos="2912"/>
      </w:tabs>
      <w:autoSpaceDE w:val="0"/>
      <w:autoSpaceDN w:val="0"/>
      <w:adjustRightInd w:val="0"/>
      <w:spacing w:before="60" w:after="0"/>
      <w:ind w:hanging="283"/>
      <w:jc w:val="both"/>
    </w:pPr>
    <w:rPr>
      <w:rFonts w:cs="Times New Roman"/>
    </w:rPr>
  </w:style>
  <w:style w:type="character" w:customStyle="1" w:styleId="abcZnak">
    <w:name w:val="abc Znak"/>
    <w:link w:val="abc"/>
    <w:uiPriority w:val="99"/>
    <w:locked/>
    <w:rsid w:val="00620CF4"/>
    <w:rPr>
      <w:rFonts w:ascii="Calibri" w:hAnsi="Calibri"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9126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50CC"/>
    <w:pPr>
      <w:keepNext/>
      <w:numPr>
        <w:numId w:val="18"/>
      </w:numPr>
      <w:tabs>
        <w:tab w:val="left" w:pos="540"/>
      </w:tabs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50CC"/>
    <w:pPr>
      <w:keepNext/>
      <w:numPr>
        <w:ilvl w:val="1"/>
        <w:numId w:val="18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727ED1"/>
    <w:pPr>
      <w:numPr>
        <w:ilvl w:val="2"/>
        <w:numId w:val="18"/>
      </w:numPr>
      <w:tabs>
        <w:tab w:val="num" w:pos="426"/>
      </w:tabs>
      <w:suppressAutoHyphens w:val="0"/>
      <w:autoSpaceDE w:val="0"/>
      <w:autoSpaceDN w:val="0"/>
      <w:adjustRightInd w:val="0"/>
      <w:ind w:left="425" w:hanging="425"/>
      <w:jc w:val="both"/>
      <w:outlineLvl w:val="2"/>
    </w:pPr>
    <w:rPr>
      <w:rFonts w:ascii="Calibri" w:hAnsi="Calibri" w:cs="Calibri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9"/>
    <w:qFormat/>
    <w:rsid w:val="000815F0"/>
    <w:pPr>
      <w:suppressAutoHyphens w:val="0"/>
      <w:spacing w:after="60"/>
      <w:ind w:left="993" w:hanging="426"/>
      <w:contextualSpacing/>
      <w:outlineLvl w:val="3"/>
    </w:pPr>
    <w:rPr>
      <w:rFonts w:ascii="Calibri" w:hAnsi="Calibri" w:cs="Calibri"/>
      <w:bCs/>
      <w:lang w:eastAsia="en-US"/>
    </w:rPr>
  </w:style>
  <w:style w:type="paragraph" w:styleId="Nagwek5">
    <w:name w:val="heading 5"/>
    <w:basedOn w:val="Normalny"/>
    <w:next w:val="Normalny"/>
    <w:link w:val="Nagwek5Znak"/>
    <w:autoRedefine/>
    <w:uiPriority w:val="99"/>
    <w:qFormat/>
    <w:rsid w:val="00905451"/>
    <w:pPr>
      <w:numPr>
        <w:ilvl w:val="4"/>
        <w:numId w:val="18"/>
      </w:numPr>
      <w:suppressAutoHyphens w:val="0"/>
      <w:spacing w:after="60"/>
      <w:contextualSpacing/>
      <w:outlineLvl w:val="4"/>
    </w:pPr>
    <w:rPr>
      <w:bCs/>
      <w:iCs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850CC"/>
    <w:pPr>
      <w:numPr>
        <w:ilvl w:val="5"/>
        <w:numId w:val="18"/>
      </w:numPr>
      <w:tabs>
        <w:tab w:val="left" w:pos="2520"/>
      </w:tabs>
      <w:suppressAutoHyphens w:val="0"/>
      <w:outlineLvl w:val="5"/>
    </w:pPr>
    <w:rPr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850CC"/>
    <w:pPr>
      <w:numPr>
        <w:ilvl w:val="6"/>
        <w:numId w:val="18"/>
      </w:numPr>
      <w:suppressAutoHyphens w:val="0"/>
      <w:spacing w:before="240" w:after="60"/>
      <w:outlineLvl w:val="6"/>
    </w:pPr>
    <w:rPr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850CC"/>
    <w:pPr>
      <w:numPr>
        <w:ilvl w:val="7"/>
        <w:numId w:val="18"/>
      </w:numPr>
      <w:suppressAutoHyphens w:val="0"/>
      <w:spacing w:before="240" w:after="60"/>
      <w:outlineLvl w:val="7"/>
    </w:pPr>
    <w:rPr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850CC"/>
    <w:pPr>
      <w:numPr>
        <w:ilvl w:val="8"/>
        <w:numId w:val="18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850C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850C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27ED1"/>
    <w:rPr>
      <w:rFonts w:ascii="Calibri" w:hAnsi="Calibri" w:cs="Calibri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815F0"/>
    <w:rPr>
      <w:rFonts w:ascii="Calibri" w:hAnsi="Calibri" w:cs="Calibri"/>
      <w:bCs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05451"/>
    <w:rPr>
      <w:rFonts w:cs="Times New Roman"/>
      <w:bCs/>
      <w:iCs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850CC"/>
    <w:rPr>
      <w:rFonts w:cs="Times New Roman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850CC"/>
    <w:rPr>
      <w:rFonts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850CC"/>
    <w:rPr>
      <w:rFonts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850CC"/>
    <w:rPr>
      <w:rFonts w:ascii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850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50CC"/>
    <w:rPr>
      <w:rFonts w:ascii="Tahoma" w:hAnsi="Tahoma" w:cs="Tahoma"/>
      <w:sz w:val="16"/>
      <w:szCs w:val="16"/>
      <w:lang w:eastAsia="ar-SA" w:bidi="ar-SA"/>
    </w:rPr>
  </w:style>
  <w:style w:type="character" w:customStyle="1" w:styleId="WW8Num1z0">
    <w:name w:val="WW8Num1z0"/>
    <w:uiPriority w:val="99"/>
    <w:rsid w:val="00C91269"/>
    <w:rPr>
      <w:rFonts w:ascii="Symbol" w:hAnsi="Symbol"/>
    </w:rPr>
  </w:style>
  <w:style w:type="character" w:customStyle="1" w:styleId="WW8Num2z0">
    <w:name w:val="WW8Num2z0"/>
    <w:uiPriority w:val="99"/>
    <w:rsid w:val="00C91269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91269"/>
  </w:style>
  <w:style w:type="character" w:customStyle="1" w:styleId="WW-Absatz-Standardschriftart">
    <w:name w:val="WW-Absatz-Standardschriftart"/>
    <w:uiPriority w:val="99"/>
    <w:rsid w:val="00C91269"/>
  </w:style>
  <w:style w:type="character" w:customStyle="1" w:styleId="WW-Absatz-Standardschriftart1">
    <w:name w:val="WW-Absatz-Standardschriftart1"/>
    <w:uiPriority w:val="99"/>
    <w:rsid w:val="00C91269"/>
  </w:style>
  <w:style w:type="character" w:customStyle="1" w:styleId="WW-Absatz-Standardschriftart11">
    <w:name w:val="WW-Absatz-Standardschriftart11"/>
    <w:uiPriority w:val="99"/>
    <w:rsid w:val="00C91269"/>
  </w:style>
  <w:style w:type="character" w:customStyle="1" w:styleId="WW-Absatz-Standardschriftart111">
    <w:name w:val="WW-Absatz-Standardschriftart111"/>
    <w:uiPriority w:val="99"/>
    <w:rsid w:val="00C91269"/>
  </w:style>
  <w:style w:type="character" w:customStyle="1" w:styleId="WW-Absatz-Standardschriftart1111">
    <w:name w:val="WW-Absatz-Standardschriftart1111"/>
    <w:uiPriority w:val="99"/>
    <w:rsid w:val="00C91269"/>
  </w:style>
  <w:style w:type="character" w:customStyle="1" w:styleId="WW-Absatz-Standardschriftart11111">
    <w:name w:val="WW-Absatz-Standardschriftart11111"/>
    <w:uiPriority w:val="99"/>
    <w:rsid w:val="00C91269"/>
  </w:style>
  <w:style w:type="character" w:customStyle="1" w:styleId="WW8Num1z1">
    <w:name w:val="WW8Num1z1"/>
    <w:uiPriority w:val="99"/>
    <w:rsid w:val="00C91269"/>
    <w:rPr>
      <w:rFonts w:ascii="Courier New" w:hAnsi="Courier New"/>
    </w:rPr>
  </w:style>
  <w:style w:type="character" w:customStyle="1" w:styleId="WW8Num1z2">
    <w:name w:val="WW8Num1z2"/>
    <w:uiPriority w:val="99"/>
    <w:rsid w:val="00C91269"/>
    <w:rPr>
      <w:rFonts w:ascii="Wingdings" w:hAnsi="Wingdings"/>
    </w:rPr>
  </w:style>
  <w:style w:type="character" w:customStyle="1" w:styleId="WW8Num2z1">
    <w:name w:val="WW8Num2z1"/>
    <w:uiPriority w:val="99"/>
    <w:rsid w:val="00C91269"/>
    <w:rPr>
      <w:rFonts w:ascii="Courier New" w:hAnsi="Courier New"/>
    </w:rPr>
  </w:style>
  <w:style w:type="character" w:customStyle="1" w:styleId="WW8Num2z2">
    <w:name w:val="WW8Num2z2"/>
    <w:uiPriority w:val="99"/>
    <w:rsid w:val="00C91269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C91269"/>
  </w:style>
  <w:style w:type="character" w:styleId="Hipercze">
    <w:name w:val="Hyperlink"/>
    <w:basedOn w:val="Domylnaczcionkaakapitu"/>
    <w:uiPriority w:val="99"/>
    <w:rsid w:val="00C91269"/>
    <w:rPr>
      <w:rFonts w:cs="Times New Roman"/>
      <w:color w:val="0000FF"/>
      <w:u w:val="single"/>
    </w:rPr>
  </w:style>
  <w:style w:type="character" w:styleId="Numerstrony">
    <w:name w:val="page number"/>
    <w:basedOn w:val="Domylnaczcionkaakapitu1"/>
    <w:uiPriority w:val="99"/>
    <w:rsid w:val="00C91269"/>
    <w:rPr>
      <w:rFonts w:cs="Times New Roman"/>
    </w:rPr>
  </w:style>
  <w:style w:type="character" w:customStyle="1" w:styleId="Znakinumeracji">
    <w:name w:val="Znaki numeracji"/>
    <w:uiPriority w:val="99"/>
    <w:rsid w:val="00C91269"/>
  </w:style>
  <w:style w:type="paragraph" w:customStyle="1" w:styleId="Nagwek10">
    <w:name w:val="Nagłówek1"/>
    <w:basedOn w:val="Normalny"/>
    <w:next w:val="Tekstpodstawowy"/>
    <w:uiPriority w:val="99"/>
    <w:rsid w:val="00C912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9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8537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C91269"/>
    <w:rPr>
      <w:rFonts w:cs="Tahoma"/>
    </w:rPr>
  </w:style>
  <w:style w:type="paragraph" w:customStyle="1" w:styleId="Podpis1">
    <w:name w:val="Podpis1"/>
    <w:basedOn w:val="Normalny"/>
    <w:uiPriority w:val="99"/>
    <w:rsid w:val="00C9126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C91269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C912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644B"/>
    <w:rPr>
      <w:rFonts w:cs="Times New Roman"/>
      <w:sz w:val="24"/>
      <w:lang w:eastAsia="ar-SA" w:bidi="ar-SA"/>
    </w:rPr>
  </w:style>
  <w:style w:type="paragraph" w:customStyle="1" w:styleId="title2">
    <w:name w:val="title2"/>
    <w:basedOn w:val="Normalny"/>
    <w:uiPriority w:val="99"/>
    <w:rsid w:val="00C91269"/>
    <w:pPr>
      <w:spacing w:before="280" w:after="280"/>
    </w:pPr>
    <w:rPr>
      <w:rFonts w:ascii="Arial" w:hAnsi="Arial" w:cs="Arial"/>
      <w:b/>
      <w:bCs/>
      <w:color w:val="000000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C91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5374"/>
    <w:rPr>
      <w:rFonts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C91269"/>
    <w:pPr>
      <w:suppressAutoHyphens/>
    </w:pPr>
    <w:rPr>
      <w:rFonts w:ascii="Tahoma" w:hAnsi="Tahoma"/>
      <w:lang w:eastAsia="ar-SA"/>
    </w:rPr>
  </w:style>
  <w:style w:type="paragraph" w:styleId="Akapitzlist">
    <w:name w:val="List Paragraph"/>
    <w:basedOn w:val="Normalny"/>
    <w:uiPriority w:val="99"/>
    <w:qFormat/>
    <w:rsid w:val="009E59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ytukonspektu">
    <w:name w:val="Tytuł konspektu"/>
    <w:basedOn w:val="Normalny"/>
    <w:uiPriority w:val="99"/>
    <w:rsid w:val="00E850CC"/>
    <w:pPr>
      <w:suppressAutoHyphens w:val="0"/>
      <w:spacing w:after="360"/>
      <w:jc w:val="center"/>
    </w:pPr>
    <w:rPr>
      <w:b/>
      <w:sz w:val="72"/>
      <w:szCs w:val="72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9A6AD7"/>
    <w:pPr>
      <w:tabs>
        <w:tab w:val="left" w:pos="567"/>
        <w:tab w:val="right" w:leader="dot" w:pos="9737"/>
      </w:tabs>
      <w:suppressAutoHyphens w:val="0"/>
      <w:spacing w:after="100" w:line="276" w:lineRule="auto"/>
      <w:ind w:left="567" w:hanging="567"/>
      <w:jc w:val="both"/>
    </w:pPr>
    <w:rPr>
      <w:rFonts w:ascii="Calibri" w:hAnsi="Calibri"/>
      <w:noProof/>
      <w:lang w:eastAsia="en-US"/>
    </w:rPr>
  </w:style>
  <w:style w:type="character" w:styleId="Odwoaniedokomentarza">
    <w:name w:val="annotation reference"/>
    <w:basedOn w:val="Domylnaczcionkaakapitu"/>
    <w:uiPriority w:val="99"/>
    <w:rsid w:val="00E850C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850CC"/>
    <w:pPr>
      <w:suppressAutoHyphens w:val="0"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850CC"/>
    <w:rPr>
      <w:rFonts w:ascii="Calibri" w:hAnsi="Calibri" w:cs="Times New Roman"/>
      <w:lang w:eastAsia="en-US"/>
    </w:rPr>
  </w:style>
  <w:style w:type="paragraph" w:customStyle="1" w:styleId="Pisma">
    <w:name w:val="Pisma"/>
    <w:basedOn w:val="Normalny"/>
    <w:uiPriority w:val="99"/>
    <w:rsid w:val="00E850CC"/>
    <w:pPr>
      <w:suppressAutoHyphens w:val="0"/>
      <w:jc w:val="both"/>
    </w:pPr>
    <w:rPr>
      <w:szCs w:val="20"/>
      <w:lang w:eastAsia="pl-PL"/>
    </w:rPr>
  </w:style>
  <w:style w:type="paragraph" w:customStyle="1" w:styleId="Punktyrzymskie">
    <w:name w:val="Punkty rzymskie"/>
    <w:basedOn w:val="Nagwek1"/>
    <w:link w:val="PunktyrzymskieZnak"/>
    <w:qFormat/>
    <w:rsid w:val="00790B18"/>
    <w:pPr>
      <w:tabs>
        <w:tab w:val="clear" w:pos="540"/>
        <w:tab w:val="left" w:pos="426"/>
      </w:tabs>
      <w:spacing w:before="360" w:after="240"/>
      <w:ind w:left="425" w:hanging="425"/>
    </w:pPr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17E5C"/>
    <w:pPr>
      <w:suppressAutoHyphens/>
      <w:spacing w:after="0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E5C"/>
    <w:rPr>
      <w:rFonts w:ascii="Calibri" w:hAnsi="Calibri" w:cs="Times New Roman"/>
      <w:b/>
      <w:bCs/>
      <w:lang w:eastAsia="ar-SA" w:bidi="ar-SA"/>
    </w:rPr>
  </w:style>
  <w:style w:type="character" w:customStyle="1" w:styleId="PunktyrzymskieZnak">
    <w:name w:val="Punkty rzymskie Znak"/>
    <w:basedOn w:val="Nagwek1Znak"/>
    <w:link w:val="Punktyrzymskie"/>
    <w:locked/>
    <w:rsid w:val="00790B18"/>
    <w:rPr>
      <w:rFonts w:ascii="Calibri" w:hAnsi="Calibri" w:cs="Calibri"/>
      <w:b/>
      <w:bCs/>
      <w:kern w:val="32"/>
      <w:sz w:val="32"/>
      <w:szCs w:val="32"/>
      <w:lang w:eastAsia="en-US"/>
    </w:rPr>
  </w:style>
  <w:style w:type="paragraph" w:customStyle="1" w:styleId="nienormalny">
    <w:name w:val="nienormalny"/>
    <w:basedOn w:val="Normalny"/>
    <w:link w:val="nienormalnyZnak"/>
    <w:uiPriority w:val="99"/>
    <w:qFormat/>
    <w:rsid w:val="00E726DA"/>
    <w:pPr>
      <w:ind w:left="426"/>
      <w:jc w:val="both"/>
    </w:pPr>
    <w:rPr>
      <w:rFonts w:ascii="Calibri" w:hAnsi="Calibri" w:cs="Calibri"/>
    </w:rPr>
  </w:style>
  <w:style w:type="paragraph" w:customStyle="1" w:styleId="Punktator">
    <w:name w:val="Punktator"/>
    <w:basedOn w:val="Normalny"/>
    <w:link w:val="PunktatorZnak"/>
    <w:uiPriority w:val="99"/>
    <w:rsid w:val="00727ED1"/>
    <w:pPr>
      <w:numPr>
        <w:numId w:val="45"/>
      </w:numPr>
      <w:ind w:left="1134"/>
    </w:pPr>
    <w:rPr>
      <w:rFonts w:ascii="Calibri" w:hAnsi="Calibri" w:cs="Calibri"/>
    </w:rPr>
  </w:style>
  <w:style w:type="character" w:customStyle="1" w:styleId="nienormalnyZnak">
    <w:name w:val="nienormalny Znak"/>
    <w:basedOn w:val="Domylnaczcionkaakapitu"/>
    <w:link w:val="nienormalny"/>
    <w:uiPriority w:val="99"/>
    <w:locked/>
    <w:rsid w:val="00E726DA"/>
    <w:rPr>
      <w:rFonts w:ascii="Calibri" w:hAnsi="Calibri" w:cs="Calibri"/>
      <w:sz w:val="24"/>
      <w:szCs w:val="24"/>
      <w:lang w:eastAsia="ar-SA" w:bidi="ar-SA"/>
    </w:rPr>
  </w:style>
  <w:style w:type="paragraph" w:customStyle="1" w:styleId="Punktycyfrowe">
    <w:name w:val="Punkty cyfrowe"/>
    <w:basedOn w:val="Nagwek3"/>
    <w:link w:val="PunktycyfroweZnak"/>
    <w:uiPriority w:val="99"/>
    <w:rsid w:val="00A344EE"/>
  </w:style>
  <w:style w:type="character" w:customStyle="1" w:styleId="PunktatorZnak">
    <w:name w:val="Punktator Znak"/>
    <w:basedOn w:val="Domylnaczcionkaakapitu"/>
    <w:link w:val="Punktator"/>
    <w:uiPriority w:val="99"/>
    <w:locked/>
    <w:rsid w:val="00727ED1"/>
    <w:rPr>
      <w:rFonts w:ascii="Calibri" w:hAnsi="Calibri" w:cs="Calibri"/>
      <w:sz w:val="24"/>
      <w:szCs w:val="24"/>
      <w:lang w:eastAsia="ar-SA" w:bidi="ar-SA"/>
    </w:rPr>
  </w:style>
  <w:style w:type="character" w:customStyle="1" w:styleId="PunktycyfroweZnak">
    <w:name w:val="Punkty cyfrowe Znak"/>
    <w:basedOn w:val="Nagwek3Znak"/>
    <w:link w:val="Punktycyfrowe"/>
    <w:uiPriority w:val="99"/>
    <w:locked/>
    <w:rsid w:val="00A344EE"/>
    <w:rPr>
      <w:rFonts w:ascii="Calibri" w:hAnsi="Calibri" w:cs="Calibri"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17716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2">
    <w:name w:val="Znak Znak2"/>
    <w:basedOn w:val="Domylnaczcionkaakapitu"/>
    <w:uiPriority w:val="99"/>
    <w:rsid w:val="0017716B"/>
    <w:rPr>
      <w:rFonts w:ascii="Calibri" w:hAnsi="Calibri" w:cs="Times New Roman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F6962"/>
    <w:pPr>
      <w:keepLines/>
      <w:numPr>
        <w:numId w:val="0"/>
      </w:numPr>
      <w:tabs>
        <w:tab w:val="clear" w:pos="54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locked/>
    <w:rsid w:val="00AF6962"/>
    <w:pPr>
      <w:spacing w:after="100"/>
      <w:ind w:left="48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locked/>
    <w:rsid w:val="00AF6962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numerator">
    <w:name w:val="numerator"/>
    <w:basedOn w:val="Nagwek3"/>
    <w:link w:val="numeratorZnak"/>
    <w:qFormat/>
    <w:rsid w:val="00AF6962"/>
    <w:pPr>
      <w:tabs>
        <w:tab w:val="clear" w:pos="4755"/>
      </w:tabs>
      <w:spacing w:after="240"/>
    </w:pPr>
  </w:style>
  <w:style w:type="paragraph" w:customStyle="1" w:styleId="Styl1">
    <w:name w:val="Styl1"/>
    <w:basedOn w:val="Normalny"/>
    <w:link w:val="Styl1Znak"/>
    <w:qFormat/>
    <w:rsid w:val="00AF6962"/>
    <w:pPr>
      <w:ind w:left="426"/>
    </w:pPr>
    <w:rPr>
      <w:rFonts w:asciiTheme="minorHAnsi" w:hAnsiTheme="minorHAnsi" w:cstheme="minorHAnsi"/>
    </w:rPr>
  </w:style>
  <w:style w:type="character" w:customStyle="1" w:styleId="numeratorZnak">
    <w:name w:val="numerator Znak"/>
    <w:basedOn w:val="Nagwek3Znak"/>
    <w:link w:val="numerator"/>
    <w:rsid w:val="00AF6962"/>
    <w:rPr>
      <w:rFonts w:ascii="Calibri" w:hAnsi="Calibri" w:cs="Calibri"/>
      <w:sz w:val="24"/>
      <w:szCs w:val="26"/>
    </w:rPr>
  </w:style>
  <w:style w:type="character" w:customStyle="1" w:styleId="Styl1Znak">
    <w:name w:val="Styl1 Znak"/>
    <w:basedOn w:val="Domylnaczcionkaakapitu"/>
    <w:link w:val="Styl1"/>
    <w:rsid w:val="00AF6962"/>
    <w:rPr>
      <w:rFonts w:asciiTheme="minorHAnsi" w:hAnsiTheme="minorHAnsi" w:cstheme="minorHAnsi"/>
      <w:sz w:val="24"/>
      <w:szCs w:val="24"/>
      <w:lang w:eastAsia="ar-SA"/>
    </w:rPr>
  </w:style>
  <w:style w:type="paragraph" w:customStyle="1" w:styleId="abc">
    <w:name w:val="abc"/>
    <w:basedOn w:val="Nagwek4"/>
    <w:link w:val="abcZnak"/>
    <w:uiPriority w:val="99"/>
    <w:rsid w:val="00620CF4"/>
    <w:pPr>
      <w:tabs>
        <w:tab w:val="left" w:pos="993"/>
        <w:tab w:val="left" w:pos="1440"/>
        <w:tab w:val="left" w:pos="1800"/>
        <w:tab w:val="left" w:pos="2160"/>
        <w:tab w:val="num" w:pos="2346"/>
        <w:tab w:val="num" w:pos="2912"/>
      </w:tabs>
      <w:autoSpaceDE w:val="0"/>
      <w:autoSpaceDN w:val="0"/>
      <w:adjustRightInd w:val="0"/>
      <w:spacing w:before="60" w:after="0"/>
      <w:ind w:hanging="283"/>
      <w:jc w:val="both"/>
    </w:pPr>
    <w:rPr>
      <w:rFonts w:cs="Times New Roman"/>
    </w:rPr>
  </w:style>
  <w:style w:type="character" w:customStyle="1" w:styleId="abcZnak">
    <w:name w:val="abc Znak"/>
    <w:link w:val="abc"/>
    <w:uiPriority w:val="99"/>
    <w:locked/>
    <w:rsid w:val="00620CF4"/>
    <w:rPr>
      <w:rFonts w:ascii="Calibri" w:hAnsi="Calibri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CCF53-DE84-457B-AD0E-2FB9F240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CB0863C9</Template>
  <TotalTime>22</TotalTime>
  <Pages>16</Pages>
  <Words>3312</Words>
  <Characters>22378</Characters>
  <Application>Microsoft Office Word</Application>
  <DocSecurity>8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/>
  <LinksUpToDate>false</LinksUpToDate>
  <CharactersWithSpaces>25639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Lechowicz</dc:creator>
  <cp:lastModifiedBy>Magdalena Jarosz</cp:lastModifiedBy>
  <cp:revision>3</cp:revision>
  <cp:lastPrinted>2012-09-03T11:12:00Z</cp:lastPrinted>
  <dcterms:created xsi:type="dcterms:W3CDTF">2012-10-05T11:04:00Z</dcterms:created>
  <dcterms:modified xsi:type="dcterms:W3CDTF">2012-10-05T13:55:00Z</dcterms:modified>
</cp:coreProperties>
</file>